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BC" w:rsidRPr="00343FB3" w:rsidRDefault="00880D43" w:rsidP="00F52A1A">
      <w:pPr>
        <w:pStyle w:val="a1"/>
        <w:tabs>
          <w:tab w:val="clear" w:pos="10206"/>
          <w:tab w:val="right" w:pos="9720"/>
        </w:tabs>
        <w:spacing w:after="0"/>
        <w:rPr>
          <w:rFonts w:ascii="Arial Narrow" w:eastAsia="新細明體" w:hAnsi="Arial Narrow" w:hint="eastAsia"/>
        </w:rPr>
      </w:pPr>
      <w:bookmarkStart w:id="0" w:name="_GoBack"/>
      <w:r w:rsidRPr="001E3A39">
        <w:rPr>
          <w:rFonts w:ascii="Arial Narrow" w:eastAsiaTheme="minorEastAsia" w:hAnsi="Arial Narrow"/>
        </w:rPr>
        <w:t>201</w:t>
      </w:r>
      <w:r w:rsidR="007A7C21" w:rsidRPr="001E3A39">
        <w:rPr>
          <w:rFonts w:ascii="Arial Narrow" w:eastAsiaTheme="minorEastAsia" w:hAnsi="Arial Narrow"/>
        </w:rPr>
        <w:t>6</w:t>
      </w:r>
      <w:r w:rsidRPr="001E3A39">
        <w:rPr>
          <w:rFonts w:ascii="Arial Narrow" w:eastAsiaTheme="minorEastAsia" w:hAnsiTheme="minorEastAsia"/>
        </w:rPr>
        <w:t>年　特別</w:t>
      </w:r>
      <w:r w:rsidR="00E85519" w:rsidRPr="001E3A39">
        <w:rPr>
          <w:rFonts w:ascii="Arial Narrow" w:eastAsiaTheme="minorEastAsia" w:hAnsiTheme="minorEastAsia" w:cs="細明體"/>
        </w:rPr>
        <w:t>信息</w:t>
      </w:r>
      <w:r w:rsidRPr="001E3A39">
        <w:rPr>
          <w:rFonts w:ascii="Arial Narrow" w:eastAsiaTheme="minorEastAsia" w:hAnsiTheme="minorEastAsia"/>
        </w:rPr>
        <w:t xml:space="preserve">　</w:t>
      </w:r>
      <w:r w:rsidRPr="001E3A39">
        <w:rPr>
          <w:rFonts w:ascii="Arial Narrow" w:eastAsiaTheme="minorEastAsia" w:hAnsi="Arial Narrow"/>
        </w:rPr>
        <w:tab/>
        <w:t>8</w:t>
      </w:r>
      <w:r w:rsidRPr="001E3A39">
        <w:rPr>
          <w:rFonts w:ascii="Arial Narrow" w:eastAsiaTheme="minorEastAsia" w:hAnsiTheme="minorEastAsia"/>
        </w:rPr>
        <w:t>月</w:t>
      </w:r>
      <w:r w:rsidR="00BD46F6" w:rsidRPr="001E3A39">
        <w:rPr>
          <w:rFonts w:ascii="Arial Narrow" w:eastAsiaTheme="minorEastAsia" w:hAnsi="Arial Narrow"/>
        </w:rPr>
        <w:t>2</w:t>
      </w:r>
      <w:r w:rsidR="00BD46F6" w:rsidRPr="001E3A39">
        <w:rPr>
          <w:rFonts w:ascii="Arial Narrow" w:eastAsia="新細明體" w:hAnsi="Arial Narrow" w:hint="eastAsia"/>
        </w:rPr>
        <w:t>1</w:t>
      </w:r>
      <w:r w:rsidRPr="001E3A39">
        <w:rPr>
          <w:rFonts w:ascii="Arial Narrow" w:eastAsiaTheme="minorEastAsia" w:hAnsiTheme="minorEastAsia"/>
        </w:rPr>
        <w:t>日</w:t>
      </w:r>
      <w:r w:rsidRPr="001E3A39">
        <w:rPr>
          <w:rFonts w:ascii="Arial Narrow" w:eastAsiaTheme="minorEastAsia" w:hAnsi="Arial Narrow"/>
        </w:rPr>
        <w:t>(</w:t>
      </w:r>
      <w:r w:rsidR="007A7C21" w:rsidRPr="001E3A39">
        <w:rPr>
          <w:rFonts w:ascii="Arial Narrow" w:eastAsiaTheme="minorEastAsia" w:hAnsiTheme="minorEastAsia" w:hint="eastAsia"/>
        </w:rPr>
        <w:t>主日</w:t>
      </w:r>
      <w:r w:rsidR="00051C8D" w:rsidRPr="001E3A39">
        <w:rPr>
          <w:rFonts w:ascii="Arial Narrow" w:eastAsiaTheme="minorEastAsia" w:hAnsiTheme="minorEastAsia" w:hint="eastAsia"/>
        </w:rPr>
        <w:t>崇拜</w:t>
      </w:r>
      <w:r w:rsidRPr="001E3A39">
        <w:rPr>
          <w:rFonts w:ascii="Arial Narrow" w:eastAsiaTheme="minorEastAsia" w:hAnsi="Arial Narrow"/>
        </w:rPr>
        <w:t>)</w:t>
      </w:r>
      <w:r w:rsidR="00343FB3">
        <w:rPr>
          <w:rFonts w:ascii="Arial Narrow" w:eastAsia="新細明體" w:hAnsi="Arial Narrow" w:hint="eastAsia"/>
        </w:rPr>
        <w:t xml:space="preserve">　鄒彼得牧者</w:t>
      </w:r>
    </w:p>
    <w:p w:rsidR="007A7C21" w:rsidRPr="001E3A39" w:rsidRDefault="007A7C21" w:rsidP="007A7C21">
      <w:pPr>
        <w:pStyle w:val="a0"/>
        <w:rPr>
          <w:rFonts w:ascii="Arial Narrow" w:eastAsiaTheme="minorEastAsia" w:hAnsi="Arial Narrow"/>
        </w:rPr>
      </w:pPr>
    </w:p>
    <w:p w:rsidR="00146CBC" w:rsidRPr="001E3A39" w:rsidRDefault="00146CBC" w:rsidP="007A7C21">
      <w:pPr>
        <w:pStyle w:val="a0"/>
        <w:rPr>
          <w:rFonts w:ascii="Arial Narrow" w:eastAsiaTheme="minorEastAsia" w:hAnsi="Arial Narrow"/>
        </w:rPr>
      </w:pPr>
      <w:r w:rsidRPr="001E3A39">
        <w:rPr>
          <w:rFonts w:ascii="Arial Narrow" w:eastAsiaTheme="minorEastAsia" w:hAnsi="Arial Narrow"/>
        </w:rPr>
        <w:sym w:font="Wingdings" w:char="F06E"/>
      </w:r>
      <w:r w:rsidRPr="001E3A39">
        <w:rPr>
          <w:rFonts w:ascii="Arial Narrow" w:eastAsiaTheme="minorEastAsia" w:hAnsiTheme="minorEastAsia"/>
        </w:rPr>
        <w:t>經文</w:t>
      </w:r>
      <w:r w:rsidRPr="001E3A39">
        <w:rPr>
          <w:rFonts w:ascii="Arial Narrow" w:eastAsiaTheme="minorEastAsia" w:hAnsi="Arial Narrow"/>
        </w:rPr>
        <w:t xml:space="preserve"> / </w:t>
      </w:r>
      <w:r w:rsidR="002E7A6B" w:rsidRPr="001E3A39">
        <w:rPr>
          <w:rFonts w:ascii="Arial Narrow" w:eastAsiaTheme="minorEastAsia" w:hAnsiTheme="minorEastAsia"/>
        </w:rPr>
        <w:t>約翰</w:t>
      </w:r>
      <w:r w:rsidRPr="001E3A39">
        <w:rPr>
          <w:rFonts w:ascii="Arial Narrow" w:eastAsiaTheme="minorEastAsia" w:hAnsiTheme="minorEastAsia"/>
        </w:rPr>
        <w:t>福音</w:t>
      </w:r>
      <w:r w:rsidR="002E7A6B" w:rsidRPr="001E3A39">
        <w:rPr>
          <w:rFonts w:ascii="Arial Narrow" w:eastAsiaTheme="minorEastAsia" w:hAnsi="Arial Narrow"/>
        </w:rPr>
        <w:t xml:space="preserve"> </w:t>
      </w:r>
      <w:r w:rsidR="00880D43" w:rsidRPr="001E3A39">
        <w:rPr>
          <w:rFonts w:ascii="Arial Narrow" w:eastAsiaTheme="minorEastAsia" w:hAnsi="Arial Narrow"/>
        </w:rPr>
        <w:t>15</w:t>
      </w:r>
      <w:r w:rsidRPr="001E3A39">
        <w:rPr>
          <w:rFonts w:ascii="Arial Narrow" w:eastAsiaTheme="minorEastAsia" w:hAnsi="Arial Narrow"/>
        </w:rPr>
        <w:t>:</w:t>
      </w:r>
      <w:r w:rsidR="00ED3278" w:rsidRPr="001E3A39">
        <w:rPr>
          <w:rFonts w:ascii="Arial Narrow" w:eastAsiaTheme="minorEastAsia" w:hAnsi="Arial Narrow"/>
        </w:rPr>
        <w:t>1</w:t>
      </w:r>
      <w:r w:rsidR="00880D43" w:rsidRPr="001E3A39">
        <w:rPr>
          <w:rFonts w:ascii="Arial Narrow" w:eastAsiaTheme="minorEastAsia" w:hAnsi="Arial Narrow"/>
        </w:rPr>
        <w:t>-</w:t>
      </w:r>
      <w:r w:rsidR="00051C8D" w:rsidRPr="001E3A39">
        <w:rPr>
          <w:rFonts w:ascii="Arial Narrow" w:eastAsiaTheme="minorEastAsia" w:hAnsi="Arial Narrow" w:hint="eastAsia"/>
        </w:rPr>
        <w:t>17</w:t>
      </w:r>
      <w:r w:rsidRPr="001E3A39">
        <w:rPr>
          <w:rFonts w:ascii="Arial Narrow" w:eastAsiaTheme="minorEastAsia" w:hAnsi="Arial Narrow"/>
        </w:rPr>
        <w:br/>
      </w:r>
      <w:r w:rsidRPr="001E3A39">
        <w:rPr>
          <w:rFonts w:ascii="Arial Narrow" w:eastAsiaTheme="minorEastAsia" w:hAnsi="Arial Narrow"/>
        </w:rPr>
        <w:sym w:font="Wingdings" w:char="F06E"/>
      </w:r>
      <w:r w:rsidRPr="001E3A39">
        <w:rPr>
          <w:rFonts w:ascii="Arial Narrow" w:eastAsiaTheme="minorEastAsia" w:hAnsiTheme="minorEastAsia"/>
        </w:rPr>
        <w:t>金句</w:t>
      </w:r>
      <w:r w:rsidRPr="001E3A39">
        <w:rPr>
          <w:rFonts w:ascii="Arial Narrow" w:eastAsiaTheme="minorEastAsia" w:hAnsi="Arial Narrow"/>
        </w:rPr>
        <w:t xml:space="preserve"> / </w:t>
      </w:r>
      <w:r w:rsidR="002E7A6B" w:rsidRPr="001E3A39">
        <w:rPr>
          <w:rFonts w:ascii="Arial Narrow" w:eastAsiaTheme="minorEastAsia" w:hAnsiTheme="minorEastAsia"/>
        </w:rPr>
        <w:t>約翰</w:t>
      </w:r>
      <w:r w:rsidRPr="001E3A39">
        <w:rPr>
          <w:rFonts w:ascii="Arial Narrow" w:eastAsiaTheme="minorEastAsia" w:hAnsiTheme="minorEastAsia"/>
        </w:rPr>
        <w:t>福音</w:t>
      </w:r>
      <w:r w:rsidR="002E7A6B" w:rsidRPr="001E3A39">
        <w:rPr>
          <w:rFonts w:ascii="Arial Narrow" w:eastAsiaTheme="minorEastAsia" w:hAnsi="Arial Narrow"/>
        </w:rPr>
        <w:t xml:space="preserve"> </w:t>
      </w:r>
      <w:r w:rsidR="00880D43" w:rsidRPr="001E3A39">
        <w:rPr>
          <w:rFonts w:ascii="Arial Narrow" w:eastAsiaTheme="minorEastAsia" w:hAnsi="Arial Narrow"/>
        </w:rPr>
        <w:t>15:</w:t>
      </w:r>
      <w:r w:rsidR="00B36773" w:rsidRPr="001E3A39">
        <w:rPr>
          <w:rFonts w:ascii="Arial Narrow" w:eastAsia="新細明體" w:hAnsi="Arial Narrow" w:hint="eastAsia"/>
        </w:rPr>
        <w:t>4</w:t>
      </w:r>
    </w:p>
    <w:p w:rsidR="00146CBC" w:rsidRPr="001E3A39" w:rsidRDefault="00880D43" w:rsidP="007A7C21">
      <w:pPr>
        <w:pStyle w:val="Heading1"/>
        <w:spacing w:before="0" w:after="0"/>
        <w:rPr>
          <w:rFonts w:ascii="Arial Narrow" w:eastAsiaTheme="minorEastAsia" w:hAnsi="Arial Narrow"/>
        </w:rPr>
      </w:pPr>
      <w:r w:rsidRPr="001E3A39">
        <w:rPr>
          <w:rFonts w:ascii="Arial Narrow" w:eastAsiaTheme="minorEastAsia" w:hAnsiTheme="minorEastAsia"/>
        </w:rPr>
        <w:t>常在我裏面</w:t>
      </w:r>
    </w:p>
    <w:p w:rsidR="007A7C21" w:rsidRPr="001E3A39" w:rsidRDefault="007A7C21" w:rsidP="007A7C21">
      <w:pPr>
        <w:pStyle w:val="a"/>
        <w:spacing w:before="0" w:after="0"/>
        <w:rPr>
          <w:rFonts w:ascii="Arial Narrow" w:eastAsiaTheme="minorEastAsia" w:hAnsi="Arial Narrow"/>
        </w:rPr>
      </w:pPr>
    </w:p>
    <w:p w:rsidR="000D24BC" w:rsidRPr="001E3A39" w:rsidRDefault="007629E8" w:rsidP="007A7C21">
      <w:pPr>
        <w:pStyle w:val="a"/>
        <w:spacing w:before="0" w:after="0"/>
        <w:rPr>
          <w:rFonts w:ascii="Arial Narrow" w:eastAsiaTheme="minorEastAsia" w:hAnsi="Arial Narrow"/>
          <w:color w:val="000000" w:themeColor="text1"/>
        </w:rPr>
      </w:pPr>
      <w:r w:rsidRPr="001E3A39">
        <w:rPr>
          <w:rFonts w:ascii="Arial Narrow" w:eastAsiaTheme="minorEastAsia" w:hAnsiTheme="minorEastAsia"/>
          <w:color w:val="000000" w:themeColor="text1"/>
        </w:rPr>
        <w:t>「</w:t>
      </w:r>
      <w:r w:rsidR="00121F3C" w:rsidRPr="001E3A39">
        <w:rPr>
          <w:rFonts w:ascii="Arial Narrow" w:eastAsia="細明體" w:hAnsi="細明體" w:hint="eastAsia"/>
          <w:b/>
          <w:color w:val="000000" w:themeColor="text1"/>
          <w:sz w:val="24"/>
          <w:szCs w:val="24"/>
        </w:rPr>
        <w:t>你們要常在我裏面、我也常在你們裏面。枝子若不常在葡萄樹上、自己就不能結果子．你們若不常在我裏面、也是這樣。</w:t>
      </w:r>
      <w:r w:rsidRPr="001E3A39">
        <w:rPr>
          <w:rFonts w:ascii="Arial Narrow" w:eastAsiaTheme="minorEastAsia" w:hAnsiTheme="minorEastAsia"/>
          <w:color w:val="000000" w:themeColor="text1"/>
        </w:rPr>
        <w:t>」</w:t>
      </w:r>
    </w:p>
    <w:p w:rsidR="00B602C9" w:rsidRPr="001E3A39" w:rsidRDefault="00B602C9" w:rsidP="00880D43">
      <w:pPr>
        <w:pStyle w:val="a"/>
        <w:rPr>
          <w:rFonts w:ascii="Arial Narrow" w:hAnsi="Arial Narrow"/>
          <w:color w:val="000000" w:themeColor="text1"/>
        </w:rPr>
        <w:sectPr w:rsidR="00B602C9" w:rsidRPr="001E3A39" w:rsidSect="0019763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440" w:right="1080" w:bottom="1440" w:left="1080" w:header="288" w:footer="43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425"/>
          <w:docGrid w:linePitch="326"/>
        </w:sectPr>
      </w:pPr>
    </w:p>
    <w:p w:rsidR="007A7C21" w:rsidRPr="001E3A39" w:rsidRDefault="007A7C21" w:rsidP="007A7C21">
      <w:pPr>
        <w:spacing w:beforeLines="0" w:afterLines="0"/>
        <w:rPr>
          <w:rFonts w:ascii="Arial Narrow" w:eastAsia="細明體" w:hAnsi="Arial Narrow"/>
          <w:color w:val="000000" w:themeColor="text1"/>
          <w:sz w:val="24"/>
          <w:szCs w:val="24"/>
        </w:rPr>
      </w:pPr>
    </w:p>
    <w:p w:rsidR="00E731B2" w:rsidRDefault="00E731B2" w:rsidP="007A7C21">
      <w:pPr>
        <w:spacing w:beforeLines="0" w:afterLines="0"/>
        <w:rPr>
          <w:rFonts w:ascii="Arial Narrow" w:eastAsia="細明體" w:hAnsi="細明體"/>
          <w:color w:val="000000" w:themeColor="text1"/>
          <w:sz w:val="24"/>
          <w:szCs w:val="24"/>
        </w:rPr>
        <w:sectPr w:rsidR="00E731B2" w:rsidSect="00E731B2">
          <w:type w:val="continuous"/>
          <w:pgSz w:w="11907" w:h="16840" w:code="9"/>
          <w:pgMar w:top="1134" w:right="851" w:bottom="450" w:left="851" w:header="432" w:footer="43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361"/>
          <w:docGrid w:linePitch="326"/>
        </w:sectPr>
      </w:pPr>
    </w:p>
    <w:p w:rsidR="00051C8D" w:rsidRPr="001E3A39" w:rsidRDefault="007A7C21" w:rsidP="007A7C21">
      <w:pPr>
        <w:spacing w:beforeLines="0" w:afterLines="0"/>
        <w:rPr>
          <w:rFonts w:ascii="Arial Narrow" w:eastAsia="細明體" w:hAnsi="Arial Narrow"/>
          <w:color w:val="000000" w:themeColor="text1"/>
          <w:sz w:val="24"/>
          <w:szCs w:val="24"/>
        </w:rPr>
      </w:pP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lastRenderedPageBreak/>
        <w:t>感謝　神祝福剛剛過去</w:t>
      </w:r>
      <w:r w:rsidR="00051C8D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四日三夜的夏令營，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我們領受</w:t>
      </w:r>
      <w:r w:rsidR="00051C8D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耶穌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榮耀和</w:t>
      </w:r>
      <w:r w:rsidR="00A445DA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得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勝</w:t>
      </w:r>
      <w:r w:rsidR="00051C8D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的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十字架，祂在十字架上呼喊「</w:t>
      </w:r>
      <w:r w:rsidRPr="001E3A39">
        <w:rPr>
          <w:rFonts w:ascii="Arial Narrow" w:eastAsia="細明體" w:hAnsi="細明體" w:hint="eastAsia"/>
          <w:b/>
          <w:color w:val="000000" w:themeColor="text1"/>
          <w:sz w:val="24"/>
          <w:szCs w:val="24"/>
        </w:rPr>
        <w:t>成了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」，</w:t>
      </w:r>
      <w:r w:rsidR="00051C8D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擔當和代贖我們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一切</w:t>
      </w:r>
      <w:r w:rsidR="00051C8D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的罪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惡過犯</w:t>
      </w:r>
      <w:r w:rsidR="00051C8D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，耶穌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 xml:space="preserve">的說話就是　</w:t>
      </w:r>
      <w:r w:rsidR="00051C8D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神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的說話，使我們</w:t>
      </w:r>
      <w:r w:rsidR="00A445DA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有新生命﹑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活著和靈魂飽足。「</w:t>
      </w:r>
      <w:r w:rsidRPr="001E3A39">
        <w:rPr>
          <w:rFonts w:ascii="Arial Narrow" w:eastAsia="細明體" w:hAnsi="細明體" w:hint="eastAsia"/>
          <w:b/>
          <w:color w:val="000000" w:themeColor="text1"/>
          <w:sz w:val="24"/>
          <w:szCs w:val="24"/>
        </w:rPr>
        <w:t>人活著不是單靠食物，乃是靠耶和華口中一切的說話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」，我們在</w:t>
      </w:r>
      <w:r w:rsidR="00051C8D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夏令營裏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吃到豐盛　神的說話，每一</w:t>
      </w:r>
      <w:r w:rsidR="00051C8D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篇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經文信息和</w:t>
      </w:r>
      <w:r w:rsidR="00051C8D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生命見證，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甦醒</w:t>
      </w:r>
      <w:r w:rsidR="00051C8D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我們的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靈魂，更新我們的信</w:t>
      </w:r>
      <w:r w:rsidR="00051C8D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心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和愛主的心</w:t>
      </w:r>
      <w:r w:rsidR="00A445DA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。</w:t>
      </w:r>
      <w:r w:rsidR="00051C8D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我們</w:t>
      </w:r>
      <w:r w:rsidR="0024161A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中間有弟兄姐妹，</w:t>
      </w:r>
      <w:r w:rsidR="00051C8D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願意</w:t>
      </w:r>
      <w:r w:rsidR="0024161A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決志</w:t>
      </w:r>
      <w:r w:rsidR="00051C8D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迎接耶穌</w:t>
      </w:r>
      <w:r w:rsidR="0024161A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為救主，順從耶穌吩咐「</w:t>
      </w:r>
      <w:r w:rsidR="0024161A" w:rsidRPr="001E3A39">
        <w:rPr>
          <w:rFonts w:ascii="Arial Narrow" w:eastAsia="細明體" w:hAnsi="細明體" w:hint="eastAsia"/>
          <w:b/>
          <w:color w:val="000000" w:themeColor="text1"/>
          <w:sz w:val="24"/>
          <w:szCs w:val="24"/>
        </w:rPr>
        <w:t>先求祂的國和祂的義</w:t>
      </w:r>
      <w:r w:rsidR="0024161A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」；也有人重新聽耶穌</w:t>
      </w:r>
      <w:r w:rsidR="00051C8D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的呼召，行走</w:t>
      </w:r>
      <w:r w:rsidR="0024161A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捨己</w:t>
      </w:r>
      <w:r w:rsidR="00051C8D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背負十字架</w:t>
      </w:r>
      <w:r w:rsidR="0024161A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的道路，「</w:t>
      </w:r>
      <w:r w:rsidR="0024161A" w:rsidRPr="001E3A39">
        <w:rPr>
          <w:rFonts w:ascii="Arial Narrow" w:eastAsia="細明體" w:hAnsi="細明體" w:hint="eastAsia"/>
          <w:b/>
          <w:color w:val="000000" w:themeColor="text1"/>
          <w:sz w:val="24"/>
          <w:szCs w:val="24"/>
        </w:rPr>
        <w:t>當信服　神</w:t>
      </w:r>
      <w:r w:rsidR="0024161A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」盼望成就挪移大山的福音工作</w:t>
      </w:r>
      <w:r w:rsidR="00051C8D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。我</w:t>
      </w:r>
      <w:r w:rsidR="0024161A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就領受「</w:t>
      </w:r>
      <w:r w:rsidR="0024161A" w:rsidRPr="001E3A39">
        <w:rPr>
          <w:rFonts w:ascii="Arial Narrow" w:eastAsia="細明體" w:hAnsi="細明體" w:hint="eastAsia"/>
          <w:b/>
          <w:color w:val="000000" w:themeColor="text1"/>
          <w:sz w:val="24"/>
          <w:szCs w:val="24"/>
        </w:rPr>
        <w:t>主啊！是的，祢知道我愛你。</w:t>
      </w:r>
      <w:r w:rsidR="0024161A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」願意愛主比這些更深，積極承擔餵養小羊的使命</w:t>
      </w:r>
      <w:r w:rsidR="00051C8D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。</w:t>
      </w:r>
    </w:p>
    <w:p w:rsidR="00051C8D" w:rsidRPr="001E3A39" w:rsidRDefault="0024161A" w:rsidP="00C25880">
      <w:pPr>
        <w:spacing w:beforeLines="0" w:afterLines="0"/>
        <w:rPr>
          <w:rFonts w:ascii="Arial Narrow" w:eastAsia="細明體" w:hAnsi="Arial Narrow"/>
          <w:color w:val="000000" w:themeColor="text1"/>
          <w:sz w:val="24"/>
          <w:szCs w:val="24"/>
        </w:rPr>
      </w:pP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不過，話說回</w:t>
      </w:r>
      <w:r w:rsidR="00A445DA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來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，今日是主日崇拜，距離星期二結束的夏令營已經好似很久了，世界各地而來的參加者早已回去使命之地，我們也回到工作和學業的規律中，從主所領受的說話</w:t>
      </w:r>
      <w:r w:rsidR="00C25880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是否只是過眼雲煙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，</w:t>
      </w:r>
      <w:r w:rsidR="00C25880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被營營役役的生活所取替呢？容易忘記真的是人最大的缺點，　神知道我們是這樣，所以不斷以祂的說話來提醒和幫助我們。</w:t>
      </w:r>
      <w:r w:rsidR="00A445DA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因為在夏令營中領受　神恩典的說話只是開始，最重要的是如何持守主的話，使我們可以繼續不斷享受從　神而來的滿足﹑喜樂和幸福。</w:t>
      </w:r>
      <w:r w:rsidR="00051C8D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今日</w:t>
      </w:r>
      <w:r w:rsidR="00C25880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信息</w:t>
      </w:r>
      <w:r w:rsidR="00051C8D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的經文，耶穌盼望我們</w:t>
      </w:r>
      <w:r w:rsidR="00C25880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常</w:t>
      </w:r>
      <w:r w:rsidR="00051C8D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在祂的裏面，</w:t>
      </w:r>
      <w:r w:rsidR="00C25880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持守在耶穌裡</w:t>
      </w:r>
      <w:r w:rsidR="00051C8D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結出豐盛的美麗的果子。</w:t>
      </w:r>
      <w:r w:rsidR="00C25880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夏天是果子盛產的季節，最近</w:t>
      </w:r>
      <w:r w:rsidR="00A445DA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市場上有好多芒果﹑水蜜桃﹑櫻桃﹑西瓜﹑蜜瓜</w:t>
      </w:r>
      <w:r w:rsidR="00C25880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等等，叫人想起都感到喜樂和甜蜜，耶穌現在就要告訴我們，多結果子的</w:t>
      </w:r>
      <w:r w:rsidR="00051C8D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秘訣</w:t>
      </w:r>
      <w:r w:rsidR="00C25880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。</w:t>
      </w:r>
      <w:r w:rsidR="00051C8D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求</w:t>
      </w:r>
      <w:r w:rsidR="00C25880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 xml:space="preserve">　</w:t>
      </w:r>
      <w:r w:rsidR="00051C8D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神</w:t>
      </w:r>
      <w:r w:rsidR="00C25880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的靈感動</w:t>
      </w:r>
      <w:r w:rsidR="00051C8D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我們，</w:t>
      </w:r>
      <w:r w:rsidR="00C25880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明白和領受耶穌</w:t>
      </w:r>
      <w:r w:rsidR="00051C8D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賜給我們的</w:t>
      </w:r>
      <w:r w:rsidR="00C25880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一句話</w:t>
      </w:r>
      <w:r w:rsidR="00051C8D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，以致我們常在耶穌裏面</w:t>
      </w:r>
      <w:r w:rsidR="00C25880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，過蒙福和多結果子的</w:t>
      </w:r>
      <w:r w:rsidR="00B36773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喜樂</w:t>
      </w:r>
      <w:r w:rsidR="00C25880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人生</w:t>
      </w:r>
      <w:r w:rsidR="00051C8D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。</w:t>
      </w:r>
    </w:p>
    <w:p w:rsidR="003E1C67" w:rsidRPr="001E3A39" w:rsidRDefault="003E1C67" w:rsidP="007A7C21">
      <w:pPr>
        <w:spacing w:beforeLines="0" w:afterLines="0"/>
        <w:rPr>
          <w:rFonts w:ascii="Arial Narrow" w:eastAsia="細明體" w:hAnsi="Arial Narrow"/>
          <w:color w:val="000000" w:themeColor="text1"/>
          <w:sz w:val="24"/>
          <w:szCs w:val="24"/>
        </w:rPr>
      </w:pPr>
    </w:p>
    <w:p w:rsidR="003E1C67" w:rsidRPr="001E3A39" w:rsidRDefault="00CE0AD9" w:rsidP="007A7C21">
      <w:pPr>
        <w:pStyle w:val="Heading2"/>
        <w:spacing w:before="0"/>
        <w:rPr>
          <w:rFonts w:ascii="Arial Narrow" w:eastAsia="細明體" w:hAnsi="Arial Narrow"/>
          <w:color w:val="000000" w:themeColor="text1"/>
        </w:rPr>
      </w:pPr>
      <w:r>
        <w:rPr>
          <w:rFonts w:ascii="細明體" w:eastAsia="細明體" w:hAnsi="細明體" w:hint="eastAsia"/>
          <w:color w:val="000000" w:themeColor="text1"/>
        </w:rPr>
        <w:lastRenderedPageBreak/>
        <w:t>Ⅰ∙</w:t>
      </w:r>
      <w:r w:rsidR="00051C8D" w:rsidRPr="001E3A39">
        <w:rPr>
          <w:rFonts w:ascii="Arial Narrow" w:eastAsia="細明體" w:hAnsi="細明體" w:hint="eastAsia"/>
          <w:color w:val="000000" w:themeColor="text1"/>
        </w:rPr>
        <w:t>常在我裏面（</w:t>
      </w:r>
      <w:r w:rsidR="00051C8D" w:rsidRPr="001E3A39">
        <w:rPr>
          <w:rFonts w:ascii="Arial Narrow" w:eastAsia="細明體" w:hAnsi="Arial Narrow" w:hint="eastAsia"/>
          <w:color w:val="000000" w:themeColor="text1"/>
        </w:rPr>
        <w:t>1-6</w:t>
      </w:r>
      <w:r w:rsidR="00051C8D" w:rsidRPr="001E3A39">
        <w:rPr>
          <w:rFonts w:ascii="Arial Narrow" w:eastAsia="細明體" w:hAnsi="細明體" w:hint="eastAsia"/>
          <w:color w:val="000000" w:themeColor="text1"/>
        </w:rPr>
        <w:t>）</w:t>
      </w:r>
    </w:p>
    <w:p w:rsidR="00BF60FE" w:rsidRPr="001E3A39" w:rsidRDefault="00BF60FE" w:rsidP="007A7C21">
      <w:pPr>
        <w:spacing w:beforeLines="0" w:afterLines="0"/>
        <w:rPr>
          <w:rFonts w:ascii="Arial Narrow" w:eastAsia="細明體" w:hAnsi="Arial Narrow"/>
          <w:color w:val="000000" w:themeColor="text1"/>
          <w:sz w:val="24"/>
          <w:szCs w:val="24"/>
        </w:rPr>
      </w:pP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請看</w:t>
      </w:r>
      <w:r w:rsidRPr="001E3A39">
        <w:rPr>
          <w:rFonts w:ascii="Arial Narrow" w:eastAsia="細明體" w:hAnsi="Arial Narrow" w:hint="eastAsia"/>
          <w:color w:val="000000" w:themeColor="text1"/>
          <w:sz w:val="24"/>
          <w:szCs w:val="24"/>
        </w:rPr>
        <w:t>1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節</w:t>
      </w:r>
      <w:r w:rsidR="00A445DA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和</w:t>
      </w:r>
      <w:r w:rsidR="00A445DA" w:rsidRPr="001E3A39">
        <w:rPr>
          <w:rFonts w:ascii="Arial Narrow" w:eastAsia="細明體" w:hAnsi="Arial Narrow" w:hint="eastAsia"/>
          <w:color w:val="000000" w:themeColor="text1"/>
          <w:sz w:val="24"/>
          <w:szCs w:val="24"/>
        </w:rPr>
        <w:t>5</w:t>
      </w:r>
      <w:r w:rsidR="00A445DA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節上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：「</w:t>
      </w:r>
      <w:r w:rsidRPr="001E3A39">
        <w:rPr>
          <w:rFonts w:ascii="Arial Narrow" w:eastAsia="細明體" w:hAnsi="細明體" w:hint="eastAsia"/>
          <w:b/>
          <w:color w:val="000000" w:themeColor="text1"/>
          <w:sz w:val="24"/>
          <w:szCs w:val="24"/>
        </w:rPr>
        <w:t>我是真葡萄樹、我父是栽培的人。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」</w:t>
      </w:r>
      <w:r w:rsidR="00990577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「</w:t>
      </w:r>
      <w:r w:rsidR="00990577" w:rsidRPr="001E3A39">
        <w:rPr>
          <w:rFonts w:ascii="Arial Narrow" w:eastAsia="細明體" w:hAnsi="細明體" w:hint="eastAsia"/>
          <w:b/>
          <w:color w:val="000000" w:themeColor="text1"/>
          <w:sz w:val="24"/>
          <w:szCs w:val="24"/>
        </w:rPr>
        <w:t>我是葡萄樹、你們是枝子。</w:t>
      </w:r>
      <w:r w:rsidR="00990577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」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耶穌將父</w:t>
      </w:r>
      <w:r w:rsidR="00A445DA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 xml:space="preserve">　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神比喻為農夫，自已是真葡萄樹，門徒是枝子。</w:t>
      </w:r>
      <w:r w:rsidR="00990577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耶穌講的比喻中，最叫人滿有盼望的就是葡萄樹與枝子的比喻。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葡萄樹</w:t>
      </w:r>
      <w:r w:rsidR="00990577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代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表</w:t>
      </w:r>
      <w:r w:rsidR="00990577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耶穌與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我們</w:t>
      </w:r>
      <w:r w:rsidR="00990577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相信主的人的關係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。以賽亞書</w:t>
      </w:r>
      <w:r w:rsidRPr="001E3A39">
        <w:rPr>
          <w:rFonts w:ascii="Arial Narrow" w:eastAsia="細明體" w:hAnsi="Arial Narrow" w:hint="eastAsia"/>
          <w:color w:val="000000" w:themeColor="text1"/>
          <w:sz w:val="24"/>
          <w:szCs w:val="24"/>
        </w:rPr>
        <w:t>5:</w:t>
      </w:r>
      <w:r w:rsidR="00990577" w:rsidRPr="001E3A39">
        <w:rPr>
          <w:rFonts w:ascii="Arial Narrow" w:eastAsia="細明體" w:hAnsi="Arial Narrow" w:hint="eastAsia"/>
          <w:color w:val="000000" w:themeColor="text1"/>
          <w:sz w:val="24"/>
          <w:szCs w:val="24"/>
        </w:rPr>
        <w:t>1,</w:t>
      </w:r>
      <w:r w:rsidRPr="001E3A39">
        <w:rPr>
          <w:rFonts w:ascii="Arial Narrow" w:eastAsia="細明體" w:hAnsi="Arial Narrow" w:hint="eastAsia"/>
          <w:color w:val="000000" w:themeColor="text1"/>
          <w:sz w:val="24"/>
          <w:szCs w:val="24"/>
        </w:rPr>
        <w:t>2</w:t>
      </w:r>
      <w:r w:rsidR="00990577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節上，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說</w:t>
      </w:r>
      <w:r w:rsidR="00990577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出了　神對葡萄的偏愛；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「</w:t>
      </w:r>
      <w:r w:rsidR="00990577" w:rsidRPr="001E3A39">
        <w:rPr>
          <w:rFonts w:ascii="Arial Narrow" w:eastAsia="細明體" w:hAnsi="細明體" w:hint="eastAsia"/>
          <w:b/>
          <w:color w:val="000000" w:themeColor="text1"/>
          <w:sz w:val="24"/>
          <w:szCs w:val="24"/>
        </w:rPr>
        <w:t>我所親愛的有葡萄園，在肥美的山岡上。祂</w:t>
      </w:r>
      <w:r w:rsidRPr="001E3A39">
        <w:rPr>
          <w:rFonts w:ascii="Arial Narrow" w:eastAsia="細明體" w:hAnsi="細明體" w:hint="eastAsia"/>
          <w:b/>
          <w:color w:val="000000" w:themeColor="text1"/>
          <w:sz w:val="24"/>
          <w:szCs w:val="24"/>
        </w:rPr>
        <w:t>刨挖園子、撿去石頭、栽種上等的葡萄樹。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」</w:t>
      </w:r>
      <w:r w:rsidR="00990577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 xml:space="preserve">　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神</w:t>
      </w:r>
      <w:r w:rsidR="00990577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帶著極大的盼望，又看葡萄樹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是何等的寶貴</w:t>
      </w:r>
      <w:r w:rsidR="00990577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，祂親手栽培所愛的上等葡萄樹。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作農夫的</w:t>
      </w:r>
      <w:r w:rsidR="00990577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 xml:space="preserve">　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神，將耶穌以真葡萄樹的身份，栽種到</w:t>
      </w:r>
      <w:r w:rsidR="00990577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世上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，耶穌是</w:t>
      </w:r>
      <w:r w:rsidR="00990577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 xml:space="preserve">　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神親自栽種的真葡萄樹，結出</w:t>
      </w:r>
      <w:r w:rsidR="00990577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榮耀　神豐盛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的</w:t>
      </w:r>
      <w:r w:rsidR="00990577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果子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。</w:t>
      </w:r>
    </w:p>
    <w:p w:rsidR="00767B10" w:rsidRPr="001E3A39" w:rsidRDefault="00990577" w:rsidP="007A7C21">
      <w:pPr>
        <w:spacing w:beforeLines="0" w:afterLines="0"/>
        <w:rPr>
          <w:rFonts w:ascii="Arial Narrow" w:eastAsia="細明體" w:hAnsi="Arial Narrow"/>
          <w:color w:val="000000" w:themeColor="text1"/>
          <w:sz w:val="24"/>
          <w:szCs w:val="24"/>
        </w:rPr>
      </w:pP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耶穌說門徒是葡萄樹上的枝子有何含義呢？我去過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  <w:u w:val="single"/>
        </w:rPr>
        <w:t>法國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和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  <w:u w:val="single"/>
        </w:rPr>
        <w:t>意大利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的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葡萄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園，早春時時候，</w:t>
      </w:r>
      <w:r w:rsidR="00FE570B">
        <w:rPr>
          <w:rFonts w:ascii="Arial Narrow" w:eastAsia="細明體" w:hAnsi="細明體" w:hint="eastAsia"/>
          <w:color w:val="000000" w:themeColor="text1"/>
          <w:sz w:val="24"/>
          <w:szCs w:val="24"/>
        </w:rPr>
        <w:t>遠看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葡萄</w:t>
      </w:r>
      <w:r w:rsidR="00FE570B">
        <w:rPr>
          <w:rFonts w:ascii="Arial Narrow" w:eastAsia="細明體" w:hAnsi="細明體" w:hint="eastAsia"/>
          <w:color w:val="000000" w:themeColor="text1"/>
          <w:sz w:val="24"/>
          <w:szCs w:val="24"/>
        </w:rPr>
        <w:t>園中的葡萄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樹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十分醜陋，像一枝一枝黑色的火柴棒插在地上，而樹上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的枝子非常幼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細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，木質欠佳，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不能作材料做器具。到了夏天，雖然枝葉</w:t>
      </w:r>
      <w:r w:rsidR="00386E96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茂盛，但是無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美麗的花朵，</w:t>
      </w:r>
      <w:r w:rsidR="00386E96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無人去參觀葡萄花海，也無人會辦「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觀賞</w:t>
      </w:r>
      <w:r w:rsidR="00386E96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葡萄花」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的</w:t>
      </w:r>
      <w:r w:rsidR="00386E96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旅行團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。</w:t>
      </w:r>
    </w:p>
    <w:p w:rsidR="003D1D09" w:rsidRPr="001E3A39" w:rsidRDefault="00767B10" w:rsidP="003D1D09">
      <w:pPr>
        <w:spacing w:beforeLines="0" w:afterLines="0"/>
        <w:rPr>
          <w:rFonts w:ascii="Arial Narrow" w:eastAsia="細明體" w:hAnsi="Arial Narrow"/>
          <w:color w:val="000000" w:themeColor="text1"/>
          <w:sz w:val="24"/>
          <w:szCs w:val="24"/>
        </w:rPr>
      </w:pP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農夫栽種葡萄樹的目的，並非為木材或花朵。農夫為了葡萄樹多結果子栽培葡萄樹，</w:t>
      </w:r>
      <w:r w:rsidR="003D1D09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為了得上好的果子，最重要挑上好的葡萄樹，即使地土不肥沃，又多蟲害，仍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悉心照顧葡萄樹</w:t>
      </w:r>
      <w:r w:rsidR="003D1D09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上每一個枝子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，每日除草施肥。</w:t>
      </w:r>
      <w:r w:rsidR="003D1D09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以致葡萄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樹強健生長，結</w:t>
      </w:r>
      <w:r w:rsidR="003D1D09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出豐盛甜美的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果子。</w:t>
      </w:r>
    </w:p>
    <w:p w:rsidR="00FE570B" w:rsidRDefault="00767B10" w:rsidP="007A7C21">
      <w:pPr>
        <w:spacing w:beforeLines="0" w:afterLines="0"/>
        <w:rPr>
          <w:rFonts w:ascii="Arial Narrow" w:eastAsia="細明體" w:hAnsi="細明體"/>
          <w:color w:val="000000" w:themeColor="text1"/>
          <w:sz w:val="24"/>
          <w:szCs w:val="24"/>
        </w:rPr>
      </w:pP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這棵完美的葡萄樹就是耶穌，耶穌裡有完全的赦罪和救恩，生命的源頭，祂是道路﹑真理﹑生命，祂所賜的</w:t>
      </w:r>
      <w:r w:rsidR="00FE570B">
        <w:rPr>
          <w:rFonts w:ascii="Arial Narrow" w:eastAsia="細明體" w:hAnsi="細明體" w:hint="eastAsia"/>
          <w:color w:val="000000" w:themeColor="text1"/>
          <w:sz w:val="24"/>
          <w:szCs w:val="24"/>
        </w:rPr>
        <w:t>活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水，在人裡面直湧到永生。耶穌</w:t>
      </w:r>
      <w:r w:rsidR="003D1D09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是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世上任何葡萄樹所不能比較</w:t>
      </w:r>
      <w:r w:rsidR="003D1D09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的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，祂是</w:t>
      </w:r>
      <w:r w:rsidR="003D1D09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 xml:space="preserve">　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神所栽培惟一的真葡萄樹。</w:t>
      </w:r>
      <w:r w:rsidR="003D1D09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信徒就是真葡</w:t>
      </w:r>
      <w:r w:rsidR="003D1D09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lastRenderedPageBreak/>
        <w:t>萄樹耶穌上的枝子，</w:t>
      </w:r>
      <w:r w:rsidR="00386E96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柔弱的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葡萄樹枝子，</w:t>
      </w:r>
      <w:r w:rsidR="00386E96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無法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自己站立起來，所以，</w:t>
      </w:r>
      <w:r w:rsidR="00386E96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必須農夫悉心綑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綁</w:t>
      </w:r>
      <w:r w:rsidR="00386E96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枝子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在支架或木柱上</w:t>
      </w:r>
      <w:r w:rsidR="003D1D09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，使枝子成長和健康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。</w:t>
      </w:r>
    </w:p>
    <w:p w:rsidR="00F55708" w:rsidRPr="001E3A39" w:rsidRDefault="003D1D09" w:rsidP="007A7C21">
      <w:pPr>
        <w:spacing w:beforeLines="0" w:afterLines="0"/>
        <w:rPr>
          <w:rFonts w:ascii="Arial Narrow" w:eastAsia="細明體" w:hAnsi="Arial Narrow"/>
          <w:color w:val="000000" w:themeColor="text1"/>
          <w:sz w:val="24"/>
          <w:szCs w:val="24"/>
        </w:rPr>
      </w:pP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這樣</w:t>
      </w:r>
      <w:r w:rsidR="00386E96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外表平凡又不強壯的葡萄樹，到了秋天，葡萄成熟時，就結出纍纍豐盛的果實。根據</w:t>
      </w:r>
      <w:r w:rsidR="00CE0AD9">
        <w:rPr>
          <w:rFonts w:ascii="Arial Narrow" w:eastAsia="細明體" w:hAnsi="細明體" w:hint="eastAsia"/>
          <w:color w:val="000000" w:themeColor="text1"/>
          <w:sz w:val="24"/>
          <w:szCs w:val="24"/>
        </w:rPr>
        <w:t>分析</w:t>
      </w:r>
      <w:r w:rsidR="00386E96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，成熟的葡</w:t>
      </w:r>
      <w:r w:rsidR="00B36773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萄</w:t>
      </w:r>
      <w:r w:rsidR="00386E96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果</w:t>
      </w:r>
      <w:r w:rsidR="00B36773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含糖份非常高，</w:t>
      </w:r>
      <w:r w:rsidR="00386E96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達</w:t>
      </w:r>
      <w:r w:rsidR="00386E96" w:rsidRPr="001E3A39">
        <w:rPr>
          <w:rFonts w:ascii="Arial Narrow" w:eastAsia="細明體" w:hAnsi="Arial Narrow" w:hint="eastAsia"/>
          <w:color w:val="000000" w:themeColor="text1"/>
          <w:sz w:val="24"/>
          <w:szCs w:val="24"/>
        </w:rPr>
        <w:t>20%</w:t>
      </w:r>
      <w:r w:rsidR="00386E96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，甚至</w:t>
      </w:r>
      <w:r w:rsidR="00DF5AF4" w:rsidRPr="001E3A39">
        <w:rPr>
          <w:rFonts w:ascii="Arial Narrow" w:eastAsia="細明體" w:hAnsi="Arial Narrow" w:hint="eastAsia"/>
          <w:color w:val="000000" w:themeColor="text1"/>
          <w:sz w:val="24"/>
          <w:szCs w:val="24"/>
        </w:rPr>
        <w:t>3</w:t>
      </w:r>
      <w:r w:rsidR="00B36773" w:rsidRPr="001E3A39">
        <w:rPr>
          <w:rFonts w:ascii="Arial Narrow" w:eastAsia="細明體" w:hAnsi="Arial Narrow" w:hint="eastAsia"/>
          <w:color w:val="000000" w:themeColor="text1"/>
          <w:sz w:val="24"/>
          <w:szCs w:val="24"/>
        </w:rPr>
        <w:t>0%</w:t>
      </w:r>
      <w:r w:rsidR="00B36773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以上，</w:t>
      </w:r>
      <w:r w:rsidR="00386E96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果子</w:t>
      </w:r>
      <w:r w:rsidR="00DF5AF4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絕無膽固醇，又</w:t>
      </w:r>
      <w:r w:rsidR="00B36773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含有多種維他命，六種礦物質，兩種電解質和多樣微量元素，</w:t>
      </w:r>
      <w:r w:rsidR="00DF5AF4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容易被人體吸收，</w:t>
      </w:r>
      <w:r w:rsidR="00B36773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因此甜美芳香的葡萄被稱為</w:t>
      </w:r>
      <w:r w:rsidR="00EE2628">
        <w:rPr>
          <w:rFonts w:ascii="Arial Narrow" w:eastAsia="細明體" w:hAnsi="細明體"/>
          <w:color w:val="000000" w:themeColor="text1"/>
          <w:sz w:val="24"/>
          <w:szCs w:val="24"/>
        </w:rPr>
        <w:t>Queen of fruits</w:t>
      </w:r>
      <w:r w:rsidR="00B36773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「水果皇后」。</w:t>
      </w:r>
      <w:r w:rsidR="00F55708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耶穌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盼望信徒像葡萄樹上的枝子一樣多結果子，現在耶穌</w:t>
      </w:r>
      <w:r w:rsidR="00F55708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告訴我們結出好果子的秘訣。</w:t>
      </w:r>
    </w:p>
    <w:p w:rsidR="00BF60FE" w:rsidRPr="001E3A39" w:rsidRDefault="00F55708" w:rsidP="007A7C21">
      <w:pPr>
        <w:spacing w:beforeLines="0" w:afterLines="0"/>
        <w:rPr>
          <w:rFonts w:ascii="Arial Narrow" w:eastAsia="細明體" w:hAnsi="Arial Narrow"/>
          <w:color w:val="000000" w:themeColor="text1"/>
          <w:sz w:val="24"/>
          <w:szCs w:val="24"/>
        </w:rPr>
      </w:pPr>
      <w:r w:rsidRPr="00B83901">
        <w:rPr>
          <w:rFonts w:ascii="Arial Narrow" w:eastAsia="細明體" w:hAnsi="細明體" w:hint="eastAsia"/>
          <w:b/>
          <w:color w:val="000000" w:themeColor="text1"/>
          <w:sz w:val="24"/>
          <w:szCs w:val="24"/>
        </w:rPr>
        <w:t>第一，修理乾淨。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請看</w:t>
      </w:r>
      <w:r w:rsidRPr="001E3A39">
        <w:rPr>
          <w:rFonts w:ascii="Arial Narrow" w:eastAsia="細明體" w:hAnsi="Arial Narrow" w:hint="eastAsia"/>
          <w:color w:val="000000" w:themeColor="text1"/>
          <w:sz w:val="24"/>
          <w:szCs w:val="24"/>
        </w:rPr>
        <w:t>2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節「</w:t>
      </w:r>
      <w:r w:rsidRPr="001E3A39">
        <w:rPr>
          <w:rFonts w:ascii="Arial Narrow" w:eastAsia="細明體" w:hAnsi="細明體" w:hint="eastAsia"/>
          <w:b/>
          <w:color w:val="000000" w:themeColor="text1"/>
          <w:sz w:val="24"/>
          <w:szCs w:val="24"/>
        </w:rPr>
        <w:t>凡屬我不結果子的枝子、他就剪去．凡結果子的、他就修理乾淨、使枝子結果子更多。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」</w:t>
      </w:r>
      <w:r w:rsidR="003D1D09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父　神是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農夫</w:t>
      </w:r>
      <w:r w:rsidR="003D1D09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，祂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除去患病，不能結果子的枝子。那是不能恢復的枝子，</w:t>
      </w:r>
      <w:r w:rsidR="003D1D09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若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任由它</w:t>
      </w:r>
      <w:r w:rsidR="003D1D09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留著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的話，就</w:t>
      </w:r>
      <w:r w:rsidR="003D1D09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帶來壞影響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害了整棵樹，所以要</w:t>
      </w:r>
      <w:r w:rsidR="003D1D09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趕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快除去。</w:t>
      </w:r>
      <w:r w:rsidR="003D1D09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「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修理乾淨</w:t>
      </w:r>
      <w:r w:rsidR="003D1D09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」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英文是</w:t>
      </w:r>
      <w:r w:rsidR="00BF60FE" w:rsidRPr="001E3A39">
        <w:rPr>
          <w:rFonts w:ascii="Arial Narrow" w:eastAsia="細明體" w:hAnsi="Arial Narrow" w:hint="eastAsia"/>
          <w:color w:val="000000" w:themeColor="text1"/>
          <w:sz w:val="24"/>
          <w:szCs w:val="24"/>
        </w:rPr>
        <w:t>prune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，</w:t>
      </w:r>
      <w:r w:rsidR="00B24CFB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即是修剪，會有痛苦和難受。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葡萄樹</w:t>
      </w:r>
      <w:r w:rsidR="003D1D09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上的果子要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成長得好，必須將太多</w:t>
      </w:r>
      <w:r w:rsidR="003D1D09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雜亂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的枝子修理乾淨，免</w:t>
      </w:r>
      <w:r w:rsidR="00B24CFB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得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養份</w:t>
      </w:r>
      <w:r w:rsidR="00B24CFB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被奪去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，</w:t>
      </w:r>
      <w:r w:rsidR="00121F3C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不能結出飽滿的葡萄</w:t>
      </w:r>
      <w:r w:rsidR="00B24CFB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。修剪之後</w:t>
      </w:r>
      <w:r w:rsidR="00121F3C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，</w:t>
      </w:r>
      <w:r w:rsidR="00B24CFB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養份供應在結果子的枝子上，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集中結</w:t>
      </w:r>
      <w:r w:rsidR="00B24CFB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出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好的果子，這就是除掉</w:t>
      </w:r>
      <w:r w:rsidR="00B24CFB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雜枝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的好處。</w:t>
      </w:r>
    </w:p>
    <w:p w:rsidR="00BF60FE" w:rsidRPr="001E3A39" w:rsidRDefault="00B24CFB" w:rsidP="00B24CFB">
      <w:pPr>
        <w:spacing w:beforeLines="0" w:afterLines="0"/>
        <w:rPr>
          <w:rFonts w:ascii="Arial Narrow" w:eastAsia="細明體" w:hAnsi="Arial Narrow"/>
          <w:color w:val="000000" w:themeColor="text1"/>
          <w:sz w:val="24"/>
          <w:szCs w:val="24"/>
        </w:rPr>
      </w:pP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每個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人在生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命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中有許多想做的事，有許多想知的東西，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也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有許多想經歷的事情，所以，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人都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隨從自已的私慾想法生活，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即使得到很多，但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心意無法集中，無法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感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到滿足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。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雖然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人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花了許多時間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﹑努力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和精神，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去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做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很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多事，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但所謂「</w:t>
      </w:r>
      <w:r w:rsidR="00121F3C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火麒麟，</w:t>
      </w:r>
      <w:r w:rsidR="00433BD2">
        <w:rPr>
          <w:rFonts w:ascii="Arial Narrow" w:eastAsia="細明體" w:hAnsi="細明體" w:hint="eastAsia"/>
          <w:color w:val="000000" w:themeColor="text1"/>
          <w:sz w:val="24"/>
          <w:szCs w:val="24"/>
        </w:rPr>
        <w:t>周</w:t>
      </w:r>
      <w:r w:rsidR="00121F3C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身癮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」這樣的人沒有幸福。他們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看來是有許多枝子的樹，長滿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茂密的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葉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子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，外表看來很華麗，</w:t>
      </w:r>
      <w:r w:rsidR="00121F3C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暫時似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乎有富</w:t>
      </w:r>
      <w:r w:rsidR="00121F3C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足；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但是，最終不能結出充實的果子，更加不能夠結出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 xml:space="preserve">　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神所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喜悅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的果子。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 xml:space="preserve">父　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神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是栽培的人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，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祂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將枝子修理乾淨，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就是那些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看起來很華麗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﹑很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有型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﹑在門徒身上許多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的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雜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枝都除去，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那些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妨礙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門徒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結出好果子的枝子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必須被　神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修理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乾淨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。</w:t>
      </w:r>
      <w:r w:rsidR="00BF60FE" w:rsidRPr="001E3A39">
        <w:rPr>
          <w:rFonts w:ascii="Arial Narrow" w:eastAsia="細明體" w:hAnsi="Arial Narrow" w:hint="eastAsia"/>
          <w:color w:val="000000" w:themeColor="text1"/>
          <w:sz w:val="24"/>
          <w:szCs w:val="24"/>
        </w:rPr>
        <w:t xml:space="preserve"> </w:t>
      </w:r>
    </w:p>
    <w:p w:rsidR="00BF60FE" w:rsidRPr="001E3A39" w:rsidRDefault="00121F3C" w:rsidP="00B24CFB">
      <w:pPr>
        <w:spacing w:beforeLines="0" w:afterLines="0"/>
        <w:rPr>
          <w:rFonts w:ascii="Arial Narrow" w:eastAsia="細明體" w:hAnsi="Arial Narrow"/>
          <w:color w:val="000000" w:themeColor="text1"/>
          <w:sz w:val="24"/>
          <w:szCs w:val="24"/>
        </w:rPr>
      </w:pP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 xml:space="preserve">　神如何修理乾淨看來華麗不結果子的枝子呢？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請看</w:t>
      </w:r>
      <w:r w:rsidR="00BF60FE" w:rsidRPr="001E3A39">
        <w:rPr>
          <w:rFonts w:ascii="Arial Narrow" w:eastAsia="細明體" w:hAnsi="Arial Narrow" w:hint="eastAsia"/>
          <w:color w:val="000000" w:themeColor="text1"/>
          <w:sz w:val="24"/>
          <w:szCs w:val="24"/>
        </w:rPr>
        <w:t>3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節：「</w:t>
      </w:r>
      <w:r w:rsidR="00BF60FE" w:rsidRPr="001E3A39">
        <w:rPr>
          <w:rFonts w:ascii="Arial Narrow" w:eastAsia="細明體" w:hAnsi="細明體" w:hint="eastAsia"/>
          <w:b/>
          <w:color w:val="000000" w:themeColor="text1"/>
          <w:sz w:val="24"/>
          <w:szCs w:val="24"/>
        </w:rPr>
        <w:t>現在你們因我講給你們的道、已經乾淨了。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」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有人以為</w:t>
      </w:r>
      <w:r w:rsidR="00B24CFB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好清楚自己的缺點和弱點，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靠自己可以除掉雜枝，但卻修去了本來可以結果子的枝子。</w:t>
      </w:r>
      <w:r w:rsidR="00B24CFB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這裡耶穌說「</w:t>
      </w:r>
      <w:r w:rsidR="00B24CFB" w:rsidRPr="001E3A39">
        <w:rPr>
          <w:rFonts w:ascii="Arial Narrow" w:eastAsia="細明體" w:hAnsi="細明體" w:hint="eastAsia"/>
          <w:b/>
          <w:color w:val="000000" w:themeColor="text1"/>
          <w:sz w:val="24"/>
          <w:szCs w:val="24"/>
        </w:rPr>
        <w:t>現在你們因我講給你們的道，已經乾淨了</w:t>
      </w:r>
      <w:r w:rsidR="00B24CFB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」，表示　神以說話修理乾淨屬祂的人。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我們不容易擁有分辨能力，所以，修理乾淨的事，不是靠自已的努力去做得到，</w:t>
      </w:r>
      <w:r w:rsidR="00D3774C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靠人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隨從</w:t>
      </w:r>
      <w:r w:rsidR="00D3774C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己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意</w:t>
      </w:r>
      <w:r w:rsidR="00D3774C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而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行，反而阻礙</w:t>
      </w:r>
      <w:r w:rsidR="00B24CFB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 xml:space="preserve">　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神的說話在心裏工作。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我們要讓</w:t>
      </w:r>
      <w:r w:rsidR="00D3774C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 xml:space="preserve">　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神的說話在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lastRenderedPageBreak/>
        <w:t>我們心裏工作，成就修理乾淨的事，使我們知道甚麼是要修理乾淨的枝子。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而且，神的說話有能力，使我們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得力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修理乾淨，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憑信心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決志除去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阻礙結果子的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枝子。</w:t>
      </w:r>
      <w:r w:rsidR="00BF60FE" w:rsidRPr="001E3A39">
        <w:rPr>
          <w:rFonts w:ascii="Arial Narrow" w:eastAsia="細明體" w:hAnsi="Arial Narrow" w:hint="eastAsia"/>
          <w:color w:val="000000" w:themeColor="text1"/>
          <w:sz w:val="24"/>
          <w:szCs w:val="24"/>
        </w:rPr>
        <w:t xml:space="preserve"> </w:t>
      </w:r>
    </w:p>
    <w:p w:rsidR="00121F3C" w:rsidRPr="001E3A39" w:rsidRDefault="00BF60FE" w:rsidP="007A7C21">
      <w:pPr>
        <w:spacing w:beforeLines="0" w:afterLines="0"/>
        <w:rPr>
          <w:rFonts w:ascii="Arial Narrow" w:eastAsia="細明體" w:hAnsi="Arial Narrow"/>
          <w:color w:val="000000" w:themeColor="text1"/>
          <w:sz w:val="24"/>
          <w:szCs w:val="24"/>
        </w:rPr>
      </w:pP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耶穌在過往三年裏，將屬靈的價值觀種在門徒旳心裏面，耶穌的說話在門徒的心裏面工作，除去他們心裏面的不信和憂慮，亦都訓練和栽培他們成為信心的人。門徒有時</w:t>
      </w:r>
      <w:r w:rsidR="00121F3C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要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受</w:t>
      </w:r>
      <w:r w:rsidR="00121F3C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捨己，</w:t>
      </w:r>
      <w:r w:rsidR="00D3774C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接受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否認自</w:t>
      </w:r>
      <w:r w:rsidR="00B24CFB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己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很辛苦的訓練，</w:t>
      </w:r>
      <w:r w:rsidR="00B24CFB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這是使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他們感到痛苦的事，但是這修理的痛苦最終要使他們結出上好的果子，</w:t>
      </w:r>
      <w:r w:rsidR="00B24CFB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是使人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成聖的過程。主的說話在痛苦當中施行修理，終於改變了</w:t>
      </w:r>
      <w:r w:rsidR="00D3774C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門徒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，結出認信耶穌為主和基督的美善的果子</w:t>
      </w:r>
      <w:r w:rsidR="00D3774C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，</w:t>
      </w:r>
      <w:r w:rsidR="00121F3C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使他們成為不屬這世界的人。這一切都是因耶穌的說話而成就的。</w:t>
      </w:r>
    </w:p>
    <w:p w:rsidR="00BF60FE" w:rsidRPr="001E3A39" w:rsidRDefault="00BF60FE" w:rsidP="007A7C21">
      <w:pPr>
        <w:spacing w:beforeLines="0" w:afterLines="0"/>
        <w:rPr>
          <w:rFonts w:ascii="Arial Narrow" w:eastAsia="細明體" w:hAnsi="Arial Narrow"/>
          <w:sz w:val="24"/>
          <w:szCs w:val="24"/>
        </w:rPr>
      </w:pP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夏令營中我們聽</w:t>
      </w:r>
      <w:r w:rsidR="00D3774C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見很多弟兄姐妹的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生命見證，我</w:t>
      </w:r>
      <w:r w:rsidR="00D3774C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留意</w:t>
      </w:r>
      <w:r w:rsidR="00B84E62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到</w:t>
      </w:r>
      <w:r w:rsidR="00D3774C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 xml:space="preserve">　神因為愛我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們</w:t>
      </w:r>
      <w:r w:rsidR="00D3774C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，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使一個一個本來不</w:t>
      </w:r>
      <w:r w:rsidR="00D3774C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點也不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可愛的</w:t>
      </w:r>
      <w:r w:rsidR="00D3774C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罪人，</w:t>
      </w:r>
      <w:r w:rsidR="00B84E62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可以聽見耶穌的道被</w:t>
      </w:r>
      <w:r w:rsidR="00D3774C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修理乾淨，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成為</w:t>
      </w:r>
      <w:r w:rsidR="00D3774C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美麗有盼望結出豐盛果子的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年青的門徒。</w:t>
      </w:r>
      <w:r w:rsidR="00B84E62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當中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有本來完全不曉得愛</w:t>
      </w:r>
      <w:r w:rsidR="00B84E62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的</w:t>
      </w:r>
      <w:r w:rsidR="00D3774C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少年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人，因領受</w:t>
      </w:r>
      <w:r w:rsidR="00197637">
        <w:rPr>
          <w:rFonts w:ascii="細明體" w:eastAsia="細明體" w:hAnsi="細明體" w:hint="eastAsia"/>
          <w:color w:val="000000" w:themeColor="text1"/>
          <w:sz w:val="24"/>
          <w:szCs w:val="24"/>
        </w:rPr>
        <w:t>《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約翰福音</w:t>
      </w:r>
      <w:r w:rsidR="00197637">
        <w:rPr>
          <w:rFonts w:ascii="細明體" w:eastAsia="細明體" w:hAnsi="細明體" w:hint="eastAsia"/>
          <w:color w:val="000000" w:themeColor="text1"/>
          <w:sz w:val="24"/>
          <w:szCs w:val="24"/>
        </w:rPr>
        <w:t>》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的經文，</w:t>
      </w:r>
      <w:r w:rsidR="00D3774C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剪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除了</w:t>
      </w:r>
      <w:r w:rsidR="00D3774C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長髮和示威遊行抗議的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枝子，</w:t>
      </w:r>
      <w:r w:rsidR="00D3774C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成為了校園傳福音的耶穌的門徒和聖經老師。二十年前我因為聽見耶穌說「</w:t>
      </w:r>
      <w:r w:rsidR="00D3774C" w:rsidRPr="001E3A39">
        <w:rPr>
          <w:rFonts w:ascii="Arial Narrow" w:eastAsia="細明體" w:hAnsi="細明體" w:hint="eastAsia"/>
          <w:b/>
          <w:color w:val="000000" w:themeColor="text1"/>
          <w:sz w:val="24"/>
          <w:szCs w:val="24"/>
        </w:rPr>
        <w:t>我來本不是召義人，乃是召罪人</w:t>
      </w:r>
      <w:r w:rsidR="00D3774C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」，明白了自己是罪人的樣子，開始了</w:t>
      </w:r>
      <w:r w:rsidR="00D3774C" w:rsidRPr="001E3A39">
        <w:rPr>
          <w:rFonts w:ascii="Arial Narrow" w:eastAsia="細明體" w:hAnsi="Arial Narrow" w:hint="eastAsia"/>
          <w:color w:val="000000" w:themeColor="text1"/>
          <w:sz w:val="24"/>
          <w:szCs w:val="24"/>
        </w:rPr>
        <w:t>1:1</w:t>
      </w:r>
      <w:r w:rsidR="00D3774C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查經，繼續聽耶穌講的道，接受耶穌說話的修理，成為出黑暗入光明的福音見證人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。</w:t>
      </w:r>
      <w:r w:rsidR="00D3774C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祈求　神祝福我們每一位，在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夏令營中</w:t>
      </w:r>
      <w:r w:rsidR="00D3774C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聽見耶穌講的說話，已經乾淨了，主親自潔淨我們一切的罪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，</w:t>
      </w:r>
      <w:r w:rsidR="00D3774C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遮蓋我們一切的過犯</w:t>
      </w:r>
      <w:r w:rsidR="00B84E62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羞恥</w:t>
      </w:r>
      <w:r w:rsidR="00D3774C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，使我們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得著</w:t>
      </w:r>
      <w:r w:rsidR="00D3774C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新的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人生，</w:t>
      </w:r>
      <w:r w:rsidR="00D3774C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我們靠著真葡萄樹耶穌，可以結出　神喜悅的果子。</w:t>
      </w:r>
    </w:p>
    <w:p w:rsidR="00BF60FE" w:rsidRPr="001E3A39" w:rsidRDefault="00B83901" w:rsidP="007A7C21">
      <w:pPr>
        <w:spacing w:beforeLines="0" w:afterLines="0"/>
        <w:rPr>
          <w:rFonts w:ascii="Arial Narrow" w:eastAsia="細明體" w:hAnsi="Arial Narrow"/>
          <w:color w:val="000000" w:themeColor="text1"/>
          <w:sz w:val="24"/>
          <w:szCs w:val="24"/>
        </w:rPr>
      </w:pPr>
      <w:r w:rsidRPr="00B83901">
        <w:rPr>
          <w:rFonts w:ascii="Arial Narrow" w:eastAsia="細明體" w:hAnsi="細明體" w:hint="eastAsia"/>
          <w:b/>
          <w:color w:val="000000" w:themeColor="text1"/>
          <w:sz w:val="24"/>
          <w:szCs w:val="24"/>
        </w:rPr>
        <w:t>第</w:t>
      </w:r>
      <w:r>
        <w:rPr>
          <w:rFonts w:ascii="Arial Narrow" w:eastAsia="細明體" w:hAnsi="細明體" w:hint="eastAsia"/>
          <w:b/>
          <w:color w:val="000000" w:themeColor="text1"/>
          <w:sz w:val="24"/>
          <w:szCs w:val="24"/>
        </w:rPr>
        <w:t>二</w:t>
      </w:r>
      <w:r w:rsidRPr="00B83901">
        <w:rPr>
          <w:rFonts w:ascii="Arial Narrow" w:eastAsia="細明體" w:hAnsi="細明體" w:hint="eastAsia"/>
          <w:b/>
          <w:color w:val="000000" w:themeColor="text1"/>
          <w:sz w:val="24"/>
          <w:szCs w:val="24"/>
        </w:rPr>
        <w:t>，</w:t>
      </w:r>
      <w:r>
        <w:rPr>
          <w:rFonts w:ascii="Arial Narrow" w:eastAsia="細明體" w:hAnsi="細明體" w:hint="eastAsia"/>
          <w:b/>
          <w:color w:val="000000" w:themeColor="text1"/>
          <w:sz w:val="24"/>
          <w:szCs w:val="24"/>
        </w:rPr>
        <w:t>常在我裡面</w:t>
      </w:r>
      <w:r w:rsidRPr="00B83901">
        <w:rPr>
          <w:rFonts w:ascii="Arial Narrow" w:eastAsia="細明體" w:hAnsi="細明體" w:hint="eastAsia"/>
          <w:b/>
          <w:color w:val="000000" w:themeColor="text1"/>
          <w:sz w:val="24"/>
          <w:szCs w:val="24"/>
        </w:rPr>
        <w:t>。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請看</w:t>
      </w:r>
      <w:r w:rsidR="00BF60FE" w:rsidRPr="001E3A39">
        <w:rPr>
          <w:rFonts w:ascii="Arial Narrow" w:eastAsia="細明體" w:hAnsi="Arial Narrow" w:hint="eastAsia"/>
          <w:color w:val="000000" w:themeColor="text1"/>
          <w:sz w:val="24"/>
          <w:szCs w:val="24"/>
        </w:rPr>
        <w:t>4,5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節：「</w:t>
      </w:r>
      <w:r w:rsidR="00BD3839" w:rsidRPr="001E3A39">
        <w:rPr>
          <w:rFonts w:ascii="Arial Narrow" w:eastAsia="細明體" w:hAnsi="Arial Narrow" w:hint="eastAsia"/>
          <w:color w:val="000000" w:themeColor="text1"/>
          <w:sz w:val="24"/>
          <w:szCs w:val="24"/>
          <w:vertAlign w:val="superscript"/>
        </w:rPr>
        <w:t>4</w:t>
      </w:r>
      <w:r w:rsidR="00BF60FE" w:rsidRPr="001E3A39">
        <w:rPr>
          <w:rFonts w:ascii="Arial Narrow" w:eastAsia="細明體" w:hAnsi="細明體" w:hint="eastAsia"/>
          <w:b/>
          <w:color w:val="000000" w:themeColor="text1"/>
          <w:sz w:val="24"/>
          <w:szCs w:val="24"/>
        </w:rPr>
        <w:t>你們要常在我裏面、我也常在你們裏面。枝子若不常在葡萄樹上、自己就不能結果子．你們若不常在我裏面、也是這樣。</w:t>
      </w:r>
      <w:r w:rsidR="00BD3839" w:rsidRPr="001E3A39">
        <w:rPr>
          <w:rFonts w:ascii="Arial Narrow" w:eastAsia="細明體" w:hAnsi="Arial Narrow" w:hint="eastAsia"/>
          <w:b/>
          <w:color w:val="000000" w:themeColor="text1"/>
          <w:sz w:val="24"/>
          <w:szCs w:val="24"/>
          <w:vertAlign w:val="superscript"/>
        </w:rPr>
        <w:t>5</w:t>
      </w:r>
      <w:r w:rsidR="00BF60FE" w:rsidRPr="001E3A39">
        <w:rPr>
          <w:rFonts w:ascii="Arial Narrow" w:eastAsia="細明體" w:hAnsi="細明體" w:hint="eastAsia"/>
          <w:b/>
          <w:color w:val="000000" w:themeColor="text1"/>
          <w:sz w:val="24"/>
          <w:szCs w:val="24"/>
        </w:rPr>
        <w:t>我是葡萄樹、你們是枝子．常在我裏面的、我也常在他裏面、這人就多結果子．因為離了我、你們就不能作甚麼。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」耶穌吩咐門徒</w:t>
      </w:r>
      <w:r w:rsidR="00121F3C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「</w:t>
      </w:r>
      <w:r w:rsidR="00BF60FE" w:rsidRPr="001E3A39">
        <w:rPr>
          <w:rFonts w:ascii="Arial Narrow" w:eastAsia="細明體" w:hAnsi="細明體" w:hint="eastAsia"/>
          <w:b/>
          <w:color w:val="000000" w:themeColor="text1"/>
          <w:sz w:val="24"/>
          <w:szCs w:val="24"/>
        </w:rPr>
        <w:t>常在</w:t>
      </w:r>
      <w:r w:rsidR="00121F3C" w:rsidRPr="001E3A39">
        <w:rPr>
          <w:rFonts w:ascii="Arial Narrow" w:eastAsia="細明體" w:hAnsi="細明體" w:hint="eastAsia"/>
          <w:b/>
          <w:color w:val="000000" w:themeColor="text1"/>
          <w:sz w:val="24"/>
          <w:szCs w:val="24"/>
        </w:rPr>
        <w:t>我</w:t>
      </w:r>
      <w:r w:rsidR="00BF60FE" w:rsidRPr="001E3A39">
        <w:rPr>
          <w:rFonts w:ascii="Arial Narrow" w:eastAsia="細明體" w:hAnsi="細明體" w:hint="eastAsia"/>
          <w:b/>
          <w:color w:val="000000" w:themeColor="text1"/>
          <w:sz w:val="24"/>
          <w:szCs w:val="24"/>
        </w:rPr>
        <w:t>裏面</w:t>
      </w:r>
      <w:r w:rsidR="00121F3C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」。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「常在」指著什麼？「常在」的意思是一直都住在這裏，不離開，</w:t>
      </w:r>
      <w:r w:rsidR="00121F3C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以致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深深</w:t>
      </w:r>
      <w:r w:rsidR="00121F3C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連合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，</w:t>
      </w:r>
      <w:r w:rsidR="00121F3C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就是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外在和內在</w:t>
      </w:r>
      <w:r w:rsidR="00121F3C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都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聯合的意思。枝子要</w:t>
      </w:r>
      <w:r w:rsidR="00121F3C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緊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貼</w:t>
      </w:r>
      <w:r w:rsidR="00121F3C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葡萄樹幹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，經過長時間</w:t>
      </w:r>
      <w:r w:rsidR="00121F3C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才能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完全的成為一體。</w:t>
      </w:r>
      <w:r w:rsidR="00722846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有時我們看到花店</w:t>
      </w:r>
      <w:r w:rsidR="00BD3839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有</w:t>
      </w:r>
      <w:r w:rsidR="00722846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同一棵樹上開出不同顏色的花朵，有人以為是</w:t>
      </w:r>
      <w:r w:rsidR="00BD3839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同一棵樹的枝子</w:t>
      </w:r>
      <w:r w:rsidR="00722846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，其實</w:t>
      </w:r>
      <w:r w:rsidR="00BD3839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是</w:t>
      </w:r>
      <w:r w:rsidR="00722846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不同顏色的枝子，接駁在同一棵樹上，時間長了，根本看不出有接駁的痕跡。</w:t>
      </w:r>
      <w:r w:rsidR="00533E14">
        <w:rPr>
          <w:rFonts w:ascii="Arial Narrow" w:eastAsia="細明體" w:hAnsi="細明體" w:hint="eastAsia"/>
          <w:color w:val="000000" w:themeColor="text1"/>
          <w:sz w:val="24"/>
          <w:szCs w:val="24"/>
        </w:rPr>
        <w:t>「常在」耶穌裡就是這樣緊密連合，沒有隔阻的狀態。</w:t>
      </w:r>
    </w:p>
    <w:p w:rsidR="00E1680C" w:rsidRPr="001E3A39" w:rsidRDefault="00533E14" w:rsidP="007A7C21">
      <w:pPr>
        <w:spacing w:beforeLines="0" w:afterLines="0"/>
        <w:rPr>
          <w:rFonts w:ascii="Arial Narrow" w:eastAsia="細明體" w:hAnsi="Arial Narrow"/>
          <w:color w:val="000000" w:themeColor="text1"/>
          <w:sz w:val="24"/>
          <w:szCs w:val="24"/>
        </w:rPr>
      </w:pPr>
      <w:r>
        <w:rPr>
          <w:rFonts w:ascii="Arial Narrow" w:eastAsia="細明體" w:hAnsi="細明體" w:hint="eastAsia"/>
          <w:color w:val="000000" w:themeColor="text1"/>
          <w:sz w:val="24"/>
          <w:szCs w:val="24"/>
        </w:rPr>
        <w:lastRenderedPageBreak/>
        <w:t>然而</w:t>
      </w:r>
      <w:r w:rsidR="00722846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人是活生生四處行走的個體，可以留在一個地方，也可以隨自己的時思週圍遊蕩，所以不容易常在耶穌裡。雖然門</w:t>
      </w:r>
      <w:r w:rsidR="00433BD2">
        <w:rPr>
          <w:rFonts w:ascii="Arial Narrow" w:eastAsia="細明體" w:hAnsi="細明體" w:hint="eastAsia"/>
          <w:color w:val="000000" w:themeColor="text1"/>
          <w:sz w:val="24"/>
          <w:szCs w:val="24"/>
        </w:rPr>
        <w:t>徒的身體處於教會，不代表常常在耶穌裡。常在耶穌裡不是只身體上，乃</w:t>
      </w:r>
      <w:r w:rsidR="00722846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是思想和言行同耶穌一至。即使人常常讀經和有很多聖經知識，但不與主相交的時候，實際生活上跟一般的人無分別。</w:t>
      </w:r>
      <w:r>
        <w:rPr>
          <w:rFonts w:ascii="Arial Narrow" w:eastAsia="細明體" w:hAnsi="細明體" w:hint="eastAsia"/>
          <w:color w:val="000000" w:themeColor="text1"/>
          <w:sz w:val="24"/>
          <w:szCs w:val="24"/>
        </w:rPr>
        <w:t>請</w:t>
      </w:r>
      <w:r w:rsidR="00BC432C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看</w:t>
      </w:r>
      <w:r w:rsidR="00197637">
        <w:rPr>
          <w:rFonts w:ascii="Arial Narrow" w:eastAsia="細明體" w:hAnsi="細明體"/>
          <w:color w:val="000000" w:themeColor="text1"/>
          <w:sz w:val="24"/>
          <w:szCs w:val="24"/>
        </w:rPr>
        <w:t>4</w:t>
      </w:r>
      <w:r w:rsidR="00BC432C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節</w:t>
      </w:r>
      <w:r w:rsidR="00197637">
        <w:rPr>
          <w:rFonts w:ascii="Arial Narrow" w:eastAsia="細明體" w:hAnsi="細明體" w:hint="eastAsia"/>
          <w:color w:val="000000" w:themeColor="text1"/>
          <w:sz w:val="24"/>
          <w:szCs w:val="24"/>
        </w:rPr>
        <w:t>下</w:t>
      </w:r>
      <w:r w:rsidR="00BC432C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：「</w:t>
      </w:r>
      <w:r w:rsidR="00197637" w:rsidRPr="001E3A39">
        <w:rPr>
          <w:rFonts w:ascii="Arial Narrow" w:eastAsia="細明體" w:hAnsi="細明體" w:hint="eastAsia"/>
          <w:b/>
          <w:color w:val="000000" w:themeColor="text1"/>
          <w:sz w:val="24"/>
          <w:szCs w:val="24"/>
        </w:rPr>
        <w:t>枝子若不常在葡萄樹上、自己就不能結果子．你們若不常在我裏面、也是這樣。</w:t>
      </w:r>
      <w:r w:rsidR="00BC432C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」</w:t>
      </w:r>
    </w:p>
    <w:p w:rsidR="00722846" w:rsidRPr="001E3A39" w:rsidRDefault="00BC432C" w:rsidP="007A7C21">
      <w:pPr>
        <w:spacing w:beforeLines="0" w:afterLines="0"/>
        <w:rPr>
          <w:rFonts w:ascii="Arial Narrow" w:eastAsia="細明體" w:hAnsi="Arial Narrow"/>
          <w:color w:val="000000" w:themeColor="text1"/>
          <w:sz w:val="24"/>
          <w:szCs w:val="24"/>
        </w:rPr>
      </w:pP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常在耶穌裡，俱體上要常在耶穌的說話裡生活。這也不是</w:t>
      </w:r>
      <w:r w:rsidR="00E1680C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指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知識上認識很多　神的話，就常在　神裡面。要愛　神，曉得　神的心意，願意照　神的意思成就在自己身上，把　神的說話行出來。常在主裡的生活，必須憑信心順從　神的吩咐。耶穌</w:t>
      </w:r>
      <w:r w:rsidR="00E1680C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的說話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很多時</w:t>
      </w:r>
      <w:r w:rsidR="00E1680C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是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給人應許，</w:t>
      </w:r>
      <w:r w:rsidR="00E1680C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人若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順從</w:t>
      </w:r>
      <w:r w:rsidR="00E1680C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耶穌的話，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就經歷主的應許完全成就的工作。夏令營中聽見，</w:t>
      </w:r>
      <w:r w:rsidRPr="001E3A39">
        <w:rPr>
          <w:rFonts w:ascii="Arial Narrow" w:eastAsia="細明體" w:hAnsi="Arial Narrow" w:hint="eastAsia"/>
          <w:color w:val="000000" w:themeColor="text1"/>
          <w:sz w:val="24"/>
          <w:szCs w:val="24"/>
        </w:rPr>
        <w:t>Allison Haga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宣教士憑信心</w:t>
      </w:r>
      <w:r w:rsidR="00533E14">
        <w:rPr>
          <w:rFonts w:ascii="Arial Narrow" w:eastAsia="細明體" w:hAnsi="細明體" w:hint="eastAsia"/>
          <w:color w:val="000000" w:themeColor="text1"/>
          <w:sz w:val="24"/>
          <w:szCs w:val="24"/>
        </w:rPr>
        <w:t>順從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 xml:space="preserve">　神</w:t>
      </w:r>
      <w:r w:rsidR="00533E14">
        <w:rPr>
          <w:rFonts w:ascii="Arial Narrow" w:eastAsia="細明體" w:hAnsi="細明體" w:hint="eastAsia"/>
          <w:color w:val="000000" w:themeColor="text1"/>
          <w:sz w:val="24"/>
          <w:szCs w:val="24"/>
        </w:rPr>
        <w:t>留在使命之地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，</w:t>
      </w:r>
      <w:r w:rsidR="00533E14">
        <w:rPr>
          <w:rFonts w:ascii="Arial Narrow" w:eastAsia="細明體" w:hAnsi="細明體" w:hint="eastAsia"/>
          <w:color w:val="000000" w:themeColor="text1"/>
          <w:sz w:val="24"/>
          <w:szCs w:val="24"/>
        </w:rPr>
        <w:t>也憑信心禱告　神，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 xml:space="preserve">　神就照她的信心成就工作。</w:t>
      </w:r>
    </w:p>
    <w:p w:rsidR="00E1680C" w:rsidRPr="001E3A39" w:rsidRDefault="0031646C" w:rsidP="007A7C21">
      <w:pPr>
        <w:spacing w:beforeLines="0" w:afterLines="0"/>
        <w:rPr>
          <w:rFonts w:ascii="Arial Narrow" w:eastAsia="細明體" w:hAnsi="Arial Narrow"/>
          <w:color w:val="000000" w:themeColor="text1"/>
          <w:sz w:val="24"/>
          <w:szCs w:val="24"/>
        </w:rPr>
      </w:pPr>
      <w:r>
        <w:rPr>
          <w:rFonts w:ascii="Arial Narrow" w:eastAsia="細明體" w:hAnsi="細明體" w:hint="eastAsia"/>
          <w:color w:val="000000" w:themeColor="text1"/>
          <w:sz w:val="24"/>
          <w:szCs w:val="24"/>
        </w:rPr>
        <w:t>我們</w:t>
      </w:r>
      <w:r w:rsidR="00BC432C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有時因為個人的經驗和情感，不能接受耶穌的說話，不能常常在耶穌的說話裡面，那時要否定自己的意思和屬人的情感，克服</w:t>
      </w:r>
      <w:r w:rsidR="004A1471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自我中心，漸漸順服主的話。</w:t>
      </w:r>
      <w:r w:rsidR="004A1471" w:rsidRPr="001E3A39">
        <w:rPr>
          <w:rFonts w:ascii="Arial Narrow" w:eastAsia="細明體" w:hAnsi="Arial Narrow" w:hint="eastAsia"/>
          <w:color w:val="000000" w:themeColor="text1"/>
          <w:sz w:val="24"/>
          <w:szCs w:val="24"/>
        </w:rPr>
        <w:t>16</w:t>
      </w:r>
      <w:r w:rsidR="004A1471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節</w:t>
      </w:r>
      <w:r w:rsidR="00BD3839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下</w:t>
      </w:r>
      <w:r w:rsidR="004A1471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說：「</w:t>
      </w:r>
      <w:r w:rsidR="004A1471" w:rsidRPr="001E3A39">
        <w:rPr>
          <w:rFonts w:ascii="Arial Narrow" w:eastAsia="細明體" w:hAnsi="細明體" w:hint="eastAsia"/>
          <w:b/>
          <w:color w:val="000000" w:themeColor="text1"/>
          <w:sz w:val="24"/>
          <w:szCs w:val="24"/>
        </w:rPr>
        <w:t>叫你們的果子常存。</w:t>
      </w:r>
      <w:r w:rsidR="004A1471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」意思是「持續」，代表這個過程不會一步到位，要對耶穌的說話有堅持，直到完成。這就是植物結果子的過程一樣，不可能一剎那果子就彈出來，必定經歷開花﹑授粉﹑坐果，直到完全成熟。中國</w:t>
      </w:r>
      <w:r w:rsidR="00BD3839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古代有個故事</w:t>
      </w:r>
      <w:r w:rsidR="004A1471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「</w:t>
      </w:r>
      <w:r w:rsidR="00BD3839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揠</w:t>
      </w:r>
      <w:r w:rsidR="004A1471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苗助長」，</w:t>
      </w:r>
      <w:r w:rsidR="00BD3839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農夫因為心急，</w:t>
      </w:r>
      <w:r w:rsidR="004A1471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反而結不出果子。惟有常在耶穌裡，堅持忍耐等候主的日子，不離開緊緊跟隨主的</w:t>
      </w:r>
      <w:r w:rsidR="00BD3839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說</w:t>
      </w:r>
      <w:r w:rsidR="004A1471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話，不知不覺間就結出豐盛的果子。</w:t>
      </w:r>
      <w:r w:rsidR="00FA3513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「</w:t>
      </w:r>
      <w:r w:rsidR="004A1471" w:rsidRPr="001E3A39">
        <w:rPr>
          <w:rFonts w:ascii="Arial Narrow" w:eastAsia="細明體" w:hAnsi="細明體" w:hint="eastAsia"/>
          <w:b/>
          <w:color w:val="000000" w:themeColor="text1"/>
          <w:sz w:val="24"/>
          <w:szCs w:val="24"/>
        </w:rPr>
        <w:t>黑夜</w:t>
      </w:r>
      <w:r w:rsidR="00FA3513" w:rsidRPr="001E3A39">
        <w:rPr>
          <w:rFonts w:ascii="Arial Narrow" w:eastAsia="細明體" w:hAnsi="細明體" w:hint="eastAsia"/>
          <w:b/>
          <w:color w:val="000000" w:themeColor="text1"/>
          <w:sz w:val="24"/>
          <w:szCs w:val="24"/>
        </w:rPr>
        <w:t>睡覺，</w:t>
      </w:r>
      <w:r w:rsidR="004A1471" w:rsidRPr="001E3A39">
        <w:rPr>
          <w:rFonts w:ascii="Arial Narrow" w:eastAsia="細明體" w:hAnsi="細明體" w:hint="eastAsia"/>
          <w:b/>
          <w:color w:val="000000" w:themeColor="text1"/>
          <w:sz w:val="24"/>
          <w:szCs w:val="24"/>
        </w:rPr>
        <w:t>白日</w:t>
      </w:r>
      <w:r w:rsidR="00FA3513" w:rsidRPr="001E3A39">
        <w:rPr>
          <w:rFonts w:ascii="Arial Narrow" w:eastAsia="細明體" w:hAnsi="細明體" w:hint="eastAsia"/>
          <w:b/>
          <w:color w:val="000000" w:themeColor="text1"/>
          <w:sz w:val="24"/>
          <w:szCs w:val="24"/>
        </w:rPr>
        <w:t>起來</w:t>
      </w:r>
      <w:r w:rsidR="004A1471" w:rsidRPr="001E3A39">
        <w:rPr>
          <w:rFonts w:ascii="Arial Narrow" w:eastAsia="細明體" w:hAnsi="細明體" w:hint="eastAsia"/>
          <w:b/>
          <w:color w:val="000000" w:themeColor="text1"/>
          <w:sz w:val="24"/>
          <w:szCs w:val="24"/>
        </w:rPr>
        <w:t>，</w:t>
      </w:r>
      <w:r w:rsidR="00FA3513" w:rsidRPr="001E3A39">
        <w:rPr>
          <w:rFonts w:ascii="Arial Narrow" w:eastAsia="細明體" w:hAnsi="細明體" w:hint="eastAsia"/>
          <w:b/>
          <w:color w:val="000000" w:themeColor="text1"/>
          <w:sz w:val="24"/>
          <w:szCs w:val="24"/>
        </w:rPr>
        <w:t>這種就發芽漸長，那人卻不曉得如何這樣</w:t>
      </w:r>
      <w:r w:rsidR="004A1471" w:rsidRPr="001E3A39">
        <w:rPr>
          <w:rFonts w:ascii="Arial Narrow" w:eastAsia="細明體" w:hAnsi="Arial Narrow" w:hint="eastAsia"/>
          <w:color w:val="000000" w:themeColor="text1"/>
          <w:sz w:val="24"/>
          <w:szCs w:val="24"/>
        </w:rPr>
        <w:t>(</w:t>
      </w:r>
      <w:r w:rsidR="00FA3513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可</w:t>
      </w:r>
      <w:r w:rsidR="00FA3513" w:rsidRPr="001E3A39">
        <w:rPr>
          <w:rFonts w:ascii="Arial Narrow" w:eastAsia="細明體" w:hAnsi="Arial Narrow" w:hint="eastAsia"/>
          <w:color w:val="000000" w:themeColor="text1"/>
          <w:sz w:val="24"/>
          <w:szCs w:val="24"/>
        </w:rPr>
        <w:t>4:27</w:t>
      </w:r>
      <w:r w:rsidR="004A1471" w:rsidRPr="001E3A39">
        <w:rPr>
          <w:rFonts w:ascii="Arial Narrow" w:eastAsia="細明體" w:hAnsi="Arial Narrow" w:hint="eastAsia"/>
          <w:color w:val="000000" w:themeColor="text1"/>
          <w:sz w:val="24"/>
          <w:szCs w:val="24"/>
        </w:rPr>
        <w:t>)</w:t>
      </w:r>
      <w:r w:rsidR="004A1471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。</w:t>
      </w:r>
      <w:r w:rsidR="00FA3513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」</w:t>
      </w:r>
    </w:p>
    <w:p w:rsidR="00BF60FE" w:rsidRPr="001E3A39" w:rsidRDefault="00E1680C" w:rsidP="007A7C21">
      <w:pPr>
        <w:spacing w:beforeLines="0" w:afterLines="0"/>
        <w:rPr>
          <w:rFonts w:ascii="Arial Narrow" w:eastAsia="細明體" w:hAnsi="Arial Narrow"/>
          <w:color w:val="000000" w:themeColor="text1"/>
          <w:sz w:val="24"/>
          <w:szCs w:val="24"/>
        </w:rPr>
      </w:pP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在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  <w:u w:val="single"/>
        </w:rPr>
        <w:t>澳洲</w:t>
      </w:r>
      <w:r w:rsidR="00F91D9A" w:rsidRPr="001E3A39">
        <w:rPr>
          <w:rFonts w:ascii="Arial Narrow" w:eastAsia="細明體" w:hAnsi="Arial Narrow" w:hint="eastAsia"/>
          <w:color w:val="000000" w:themeColor="text1"/>
          <w:sz w:val="24"/>
          <w:szCs w:val="24"/>
        </w:rPr>
        <w:t>∙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  <w:u w:val="single"/>
        </w:rPr>
        <w:t>悉尼</w:t>
      </w:r>
      <w:r w:rsidR="00F91D9A" w:rsidRPr="001E3A39">
        <w:rPr>
          <w:rFonts w:ascii="Arial Narrow" w:eastAsia="細明體" w:hAnsi="Arial Narrow" w:hint="eastAsia"/>
          <w:color w:val="000000" w:themeColor="text1"/>
          <w:sz w:val="24"/>
          <w:szCs w:val="24"/>
        </w:rPr>
        <w:t xml:space="preserve"> </w:t>
      </w:r>
      <w:r w:rsidRPr="001E3A39">
        <w:rPr>
          <w:rFonts w:ascii="Arial Narrow" w:eastAsia="細明體" w:hAnsi="Arial Narrow" w:hint="eastAsia"/>
          <w:color w:val="000000" w:themeColor="text1"/>
          <w:sz w:val="24"/>
          <w:szCs w:val="24"/>
        </w:rPr>
        <w:t>Frank</w:t>
      </w:r>
      <w:r w:rsidR="0031646C">
        <w:rPr>
          <w:rFonts w:ascii="Arial Narrow" w:eastAsia="細明體" w:hAnsi="Arial Narrow" w:hint="eastAsia"/>
          <w:color w:val="000000" w:themeColor="text1"/>
          <w:sz w:val="24"/>
          <w:szCs w:val="24"/>
        </w:rPr>
        <w:t xml:space="preserve"> </w:t>
      </w:r>
      <w:r w:rsidRPr="001E3A39">
        <w:rPr>
          <w:rFonts w:ascii="Arial Narrow" w:eastAsia="細明體" w:hAnsi="Arial Narrow" w:hint="eastAsia"/>
          <w:color w:val="000000" w:themeColor="text1"/>
          <w:sz w:val="24"/>
          <w:szCs w:val="24"/>
        </w:rPr>
        <w:t>Jenner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的事大家都聽過了，他信主後持守</w:t>
      </w:r>
      <w:r w:rsidRPr="001E3A39">
        <w:rPr>
          <w:rFonts w:ascii="Arial Narrow" w:eastAsia="細明體" w:hAnsi="Arial Narrow" w:hint="eastAsia"/>
          <w:color w:val="000000" w:themeColor="text1"/>
          <w:sz w:val="24"/>
          <w:szCs w:val="24"/>
        </w:rPr>
        <w:t>40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年來，在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  <w:u w:val="single"/>
        </w:rPr>
        <w:t>悉尼</w:t>
      </w:r>
      <w:r w:rsidR="00F91D9A" w:rsidRPr="001E3A39">
        <w:rPr>
          <w:rFonts w:ascii="Arial Narrow" w:eastAsia="細明體" w:hAnsi="Arial Narrow" w:hint="eastAsia"/>
          <w:color w:val="000000" w:themeColor="text1"/>
          <w:sz w:val="24"/>
          <w:szCs w:val="24"/>
        </w:rPr>
        <w:t>∙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  <w:u w:val="single"/>
        </w:rPr>
        <w:t>喬治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街每天向十個人傳福音，但是他到了年老，以為自己沒有結到一個果子給　神，因為從來無聽過有人向他說：「感謝你向我傳福音，我因你的話信耶穌基督。」不過，原來世界各地去過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  <w:u w:val="single"/>
        </w:rPr>
        <w:t>悉尼</w:t>
      </w:r>
      <w:r w:rsidR="00F91D9A" w:rsidRPr="001E3A39">
        <w:rPr>
          <w:rFonts w:ascii="Arial Narrow" w:eastAsia="細明體" w:hAnsi="Arial Narrow" w:hint="eastAsia"/>
          <w:color w:val="000000" w:themeColor="text1"/>
          <w:sz w:val="24"/>
          <w:szCs w:val="24"/>
        </w:rPr>
        <w:t>∙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  <w:u w:val="single"/>
        </w:rPr>
        <w:t>喬治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街的人，有的人真的聽見他的傳道而信了主，只是他不知道。後來一位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  <w:u w:val="single"/>
        </w:rPr>
        <w:t>英國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的牧師在世界各地傳道，都聽見有人見證，他們在十年﹑十五年﹑二十年或三十年以前，因為曾經聽過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  <w:u w:val="single"/>
        </w:rPr>
        <w:t>喬治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街上的一個人傳道而信了耶穌。</w:t>
      </w:r>
      <w:r w:rsidR="00F91D9A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這位牧師最後找到了</w:t>
      </w:r>
      <w:r w:rsidR="00F91D9A" w:rsidRPr="001E3A39">
        <w:rPr>
          <w:rFonts w:ascii="Arial Narrow" w:eastAsia="細明體" w:hAnsi="Arial Narrow" w:hint="eastAsia"/>
          <w:color w:val="000000" w:themeColor="text1"/>
          <w:sz w:val="24"/>
          <w:szCs w:val="24"/>
        </w:rPr>
        <w:t>JENNER</w:t>
      </w:r>
      <w:r w:rsidR="00F91D9A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，告訴他在世界各地，因為他傳道而信主的人有十四萬六千之多，他</w:t>
      </w:r>
      <w:r w:rsidR="00F91D9A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lastRenderedPageBreak/>
        <w:t>才明白　神從來無離開過他，反而祝福他常在主內的信心，在不知不覺間結滿</w:t>
      </w:r>
      <w:r w:rsidR="009C0720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了豐盛的</w:t>
      </w:r>
      <w:r w:rsidR="00F91D9A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果子。</w:t>
      </w:r>
    </w:p>
    <w:p w:rsidR="00BF60FE" w:rsidRPr="001E3A39" w:rsidRDefault="00BF60FE" w:rsidP="007A7C21">
      <w:pPr>
        <w:spacing w:beforeLines="0" w:afterLines="0"/>
        <w:rPr>
          <w:rFonts w:ascii="Arial Narrow" w:eastAsia="細明體" w:hAnsi="Arial Narrow"/>
          <w:color w:val="000000" w:themeColor="text1"/>
          <w:sz w:val="24"/>
          <w:szCs w:val="24"/>
        </w:rPr>
      </w:pP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常在耶穌裏面就多結果子，</w:t>
      </w:r>
      <w:r w:rsidR="009C0720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這需要忍耐的信心，為此不要焦急，結果子的事焦急也無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用。果子是</w:t>
      </w:r>
      <w:r w:rsidR="009C0720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常在耶穌裏忍耐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的時候，在自已也不知道的時候，不知不覺間</w:t>
      </w:r>
      <w:r w:rsidR="00F91D9A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就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結出</w:t>
      </w:r>
      <w:r w:rsidR="00F91D9A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來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。</w:t>
      </w:r>
      <w:r w:rsidR="00F91D9A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我們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像葡萄樹</w:t>
      </w:r>
      <w:r w:rsidR="00F91D9A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結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果子一樣，</w:t>
      </w:r>
      <w:r w:rsidR="00FA3513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每一天努力持守耶穌的說話，承擔主的使命，晚上睡覺白日起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來之際，便不知不覺間結出</w:t>
      </w:r>
      <w:r w:rsidR="009C0720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主喜悅的果子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來。</w:t>
      </w:r>
      <w:r w:rsidRPr="001E3A39">
        <w:rPr>
          <w:rFonts w:ascii="Arial Narrow" w:eastAsia="細明體" w:hAnsi="Arial Narrow" w:hint="eastAsia"/>
          <w:color w:val="000000" w:themeColor="text1"/>
          <w:sz w:val="24"/>
          <w:szCs w:val="24"/>
        </w:rPr>
        <w:t xml:space="preserve"> </w:t>
      </w:r>
    </w:p>
    <w:p w:rsidR="00F91D9A" w:rsidRPr="001E3A39" w:rsidRDefault="00BF60FE" w:rsidP="00FA3513">
      <w:pPr>
        <w:spacing w:beforeLines="0" w:afterLines="0"/>
        <w:rPr>
          <w:rFonts w:ascii="Arial Narrow" w:eastAsia="細明體" w:hAnsi="Arial Narrow"/>
          <w:color w:val="000000" w:themeColor="text1"/>
          <w:sz w:val="24"/>
          <w:szCs w:val="24"/>
        </w:rPr>
      </w:pP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耶穌說：「</w:t>
      </w:r>
      <w:r w:rsidRPr="001E3A39">
        <w:rPr>
          <w:rFonts w:ascii="Arial Narrow" w:eastAsia="細明體" w:hAnsi="細明體" w:hint="eastAsia"/>
          <w:b/>
          <w:color w:val="000000" w:themeColor="text1"/>
          <w:sz w:val="24"/>
          <w:szCs w:val="24"/>
        </w:rPr>
        <w:t>我是葡萄樹，你們是枝子</w:t>
      </w:r>
      <w:r w:rsidR="00F91D9A" w:rsidRPr="001E3A39">
        <w:rPr>
          <w:rFonts w:ascii="Arial Narrow" w:eastAsia="細明體" w:hAnsi="Arial Narrow" w:hint="eastAsia"/>
          <w:b/>
          <w:color w:val="000000" w:themeColor="text1"/>
          <w:sz w:val="24"/>
          <w:szCs w:val="24"/>
        </w:rPr>
        <w:t>(5</w:t>
      </w:r>
      <w:r w:rsidR="00F91D9A" w:rsidRPr="001E3A39">
        <w:rPr>
          <w:rFonts w:ascii="Arial Narrow" w:eastAsia="細明體" w:hAnsi="細明體" w:hint="eastAsia"/>
          <w:b/>
          <w:color w:val="000000" w:themeColor="text1"/>
          <w:sz w:val="24"/>
          <w:szCs w:val="24"/>
        </w:rPr>
        <w:t>下</w:t>
      </w:r>
      <w:r w:rsidR="00F91D9A" w:rsidRPr="001E3A39">
        <w:rPr>
          <w:rFonts w:ascii="Arial Narrow" w:eastAsia="細明體" w:hAnsi="Arial Narrow" w:hint="eastAsia"/>
          <w:b/>
          <w:color w:val="000000" w:themeColor="text1"/>
          <w:sz w:val="24"/>
          <w:szCs w:val="24"/>
        </w:rPr>
        <w:t>)</w:t>
      </w:r>
      <w:r w:rsidR="00FA3513" w:rsidRPr="001E3A39">
        <w:rPr>
          <w:rFonts w:ascii="Arial Narrow" w:eastAsia="細明體" w:hAnsi="細明體" w:hint="eastAsia"/>
          <w:b/>
          <w:color w:val="000000" w:themeColor="text1"/>
          <w:sz w:val="24"/>
          <w:szCs w:val="24"/>
        </w:rPr>
        <w:t>。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」門徒</w:t>
      </w:r>
      <w:r w:rsidR="009C0720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要承認自己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是枝子</w:t>
      </w:r>
      <w:r w:rsidR="009C0720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，</w:t>
      </w:r>
      <w:r w:rsidR="00FA3513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因此知道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結果子的事不是枝子做的，而是葡萄樹做的。枝子不能自己結果子，</w:t>
      </w:r>
      <w:r w:rsidR="00A6400C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卻</w:t>
      </w:r>
      <w:r w:rsidR="00FA3513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自</w:t>
      </w:r>
      <w:r w:rsidR="00A6400C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以為是</w:t>
      </w:r>
      <w:r w:rsidR="009C0720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，靠自己去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結果子，</w:t>
      </w:r>
      <w:r w:rsidR="00A6400C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於是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離開</w:t>
      </w:r>
      <w:r w:rsidR="00FA3513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葡萄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樹</w:t>
      </w:r>
      <w:r w:rsidR="00A6400C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，只是離開的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一剎那</w:t>
      </w:r>
      <w:r w:rsidR="00FA3513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，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就掉落下去和漸趨枯乾；枯乾了的枝子便變得無用，成為了</w:t>
      </w:r>
      <w:r w:rsidR="00FA3513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被扔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去</w:t>
      </w:r>
      <w:r w:rsidR="00FA3513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焚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燒的柴。所以，我們要深深認識到</w:t>
      </w:r>
      <w:r w:rsidR="00FA3513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，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憑自己是不能夠結出果子來的，要常常在耶穌裏面，接駁到耶穌</w:t>
      </w:r>
      <w:r w:rsidR="00197637">
        <w:rPr>
          <w:rFonts w:ascii="Arial Narrow" w:eastAsia="細明體" w:hAnsi="細明體" w:hint="eastAsia"/>
          <w:color w:val="000000" w:themeColor="text1"/>
          <w:sz w:val="24"/>
          <w:szCs w:val="24"/>
        </w:rPr>
        <w:t>的說話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裏面。</w:t>
      </w:r>
    </w:p>
    <w:p w:rsidR="009C0720" w:rsidRPr="001E3A39" w:rsidRDefault="00F91D9A" w:rsidP="007A7C21">
      <w:pPr>
        <w:spacing w:beforeLines="0" w:afterLines="0"/>
        <w:rPr>
          <w:rFonts w:ascii="Arial Narrow" w:eastAsia="細明體" w:hAnsi="Arial Narrow"/>
          <w:color w:val="000000" w:themeColor="text1"/>
          <w:sz w:val="24"/>
          <w:szCs w:val="24"/>
        </w:rPr>
      </w:pP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請</w:t>
      </w:r>
      <w:r w:rsidR="0031646C">
        <w:rPr>
          <w:rFonts w:ascii="Arial Narrow" w:eastAsia="細明體" w:hAnsi="細明體" w:hint="eastAsia"/>
          <w:color w:val="000000" w:themeColor="text1"/>
          <w:sz w:val="24"/>
          <w:szCs w:val="24"/>
        </w:rPr>
        <w:t>再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看</w:t>
      </w:r>
      <w:r w:rsidRPr="001E3A39">
        <w:rPr>
          <w:rFonts w:ascii="Arial Narrow" w:eastAsia="細明體" w:hAnsi="Arial Narrow" w:hint="eastAsia"/>
          <w:color w:val="000000" w:themeColor="text1"/>
          <w:sz w:val="24"/>
          <w:szCs w:val="24"/>
        </w:rPr>
        <w:t>6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節：「</w:t>
      </w:r>
      <w:r w:rsidRPr="001E3A39">
        <w:rPr>
          <w:rFonts w:ascii="Arial Narrow" w:eastAsia="細明體" w:hAnsi="細明體" w:hint="eastAsia"/>
          <w:b/>
          <w:color w:val="000000" w:themeColor="text1"/>
          <w:sz w:val="24"/>
          <w:szCs w:val="24"/>
        </w:rPr>
        <w:t>人若不常在我裡面，就像枝子丟在外面枯乾，人拾起來，扔在火裡燒了</w:t>
      </w:r>
      <w:r w:rsidRPr="001E3A39">
        <w:rPr>
          <w:rFonts w:ascii="Arial Narrow" w:eastAsia="細明體" w:hAnsi="Arial Narrow" w:hint="eastAsia"/>
          <w:b/>
          <w:color w:val="000000" w:themeColor="text1"/>
          <w:sz w:val="24"/>
          <w:szCs w:val="24"/>
        </w:rPr>
        <w:t>(6)</w:t>
      </w:r>
      <w:r w:rsidRPr="001E3A39">
        <w:rPr>
          <w:rFonts w:ascii="Arial Narrow" w:eastAsia="細明體" w:hAnsi="細明體" w:hint="eastAsia"/>
          <w:b/>
          <w:color w:val="000000" w:themeColor="text1"/>
          <w:sz w:val="24"/>
          <w:szCs w:val="24"/>
        </w:rPr>
        <w:t>。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」若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人以為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靠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自己可以自立，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於是離開耶</w:t>
      </w:r>
      <w:r w:rsidR="00FA3513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穌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，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過無</w:t>
      </w:r>
      <w:r w:rsidR="00FA3513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 xml:space="preserve">　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神的生活</w:t>
      </w:r>
      <w:r w:rsidR="009C0720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，</w:t>
      </w:r>
      <w:r w:rsidR="00FA3513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常常</w:t>
      </w:r>
      <w:r w:rsidR="009C0720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聽撒旦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在耳邊</w:t>
      </w:r>
      <w:r w:rsidR="00FA3513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柔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聲</w:t>
      </w:r>
      <w:r w:rsidR="00FA3513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細語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說：</w:t>
      </w:r>
      <w:r w:rsidR="00FA3513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「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你</w:t>
      </w:r>
      <w:r w:rsidR="00FA3513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靠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自</w:t>
      </w:r>
      <w:r w:rsidR="00FA3513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己都得吖！自立吧！」</w:t>
      </w:r>
      <w:r w:rsidR="00A6400C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以為不倚靠　神可以自立，想高舉個人的地位，結果卻甚麼都不能做，</w:t>
      </w:r>
      <w:r w:rsidR="00FA3513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變成</w:t>
      </w:r>
      <w:r w:rsidR="00A6400C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十分枯乾</w:t>
      </w:r>
      <w:r w:rsidR="00FA3513" w:rsidRPr="001E3A39">
        <w:rPr>
          <w:rFonts w:ascii="Arial Narrow" w:eastAsia="細明體" w:hAnsi="Arial Narrow" w:hint="eastAsia"/>
          <w:color w:val="000000" w:themeColor="text1"/>
          <w:sz w:val="24"/>
          <w:szCs w:val="24"/>
        </w:rPr>
        <w:t>(super dry)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。</w:t>
      </w:r>
    </w:p>
    <w:p w:rsidR="00BF60FE" w:rsidRPr="001E3A39" w:rsidRDefault="003522D6" w:rsidP="007A7C21">
      <w:pPr>
        <w:spacing w:beforeLines="0" w:afterLines="0"/>
        <w:rPr>
          <w:rFonts w:ascii="Arial Narrow" w:eastAsia="細明體" w:hAnsi="Arial Narrow"/>
          <w:color w:val="000000" w:themeColor="text1"/>
          <w:sz w:val="24"/>
          <w:szCs w:val="24"/>
        </w:rPr>
      </w:pP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人容易誤會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倚靠</w:t>
      </w:r>
      <w:r w:rsidR="00FA3513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 xml:space="preserve">　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神過生活，</w:t>
      </w:r>
      <w:r w:rsidR="00FA3513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失去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自由</w:t>
      </w:r>
      <w:r w:rsidR="00FA3513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自主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自立，於是想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主張個人的自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尊，放低禱告，不寫所感，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不吃天糧，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這樣看來很舒服，可以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給自己多些時間，隨己意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上網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﹑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打機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﹑滑手機﹑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看短片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﹑電影﹑時事和睡覺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，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做多些自己覺得重要的事，加班﹑跑數﹑旅行﹑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自由自在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和似乎更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開心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；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但是，這些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能帶來甚麼益處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嗎？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不久靈魂患病的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症狀就顯露出來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。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不同</w:t>
      </w:r>
      <w:r w:rsidR="00A6400C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 xml:space="preserve">　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神相交時，內心變得空虛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混沌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，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失去存在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意義，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無感謝和真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喜樂，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裡面積蓄許多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埋怨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﹑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不平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﹑忿怒和憎恨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，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漸漸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成為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無法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解決的壓力，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神經衰弱。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終於，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即使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身體來到教會，但是內心跟從世界的價值觀和自己的意思，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暗中享受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世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界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，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沉淪於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罪中之樂，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作了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罪的奴隸，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終</w:t>
      </w:r>
      <w:r w:rsidR="00BF60F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必受審判。</w:t>
      </w:r>
    </w:p>
    <w:p w:rsidR="00BF60FE" w:rsidRPr="001E3A39" w:rsidRDefault="00BF60FE" w:rsidP="007A7C21">
      <w:pPr>
        <w:spacing w:beforeLines="0" w:afterLines="0"/>
        <w:rPr>
          <w:rFonts w:ascii="Arial Narrow" w:eastAsia="細明體" w:hAnsi="Arial Narrow"/>
          <w:color w:val="000000" w:themeColor="text1"/>
          <w:sz w:val="24"/>
          <w:szCs w:val="24"/>
        </w:rPr>
      </w:pP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感謝</w:t>
      </w:r>
      <w:r w:rsidR="00A6400C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 xml:space="preserve">　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神使我們確實</w:t>
      </w:r>
      <w:r w:rsidR="003522D6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知道自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己只是枝子，要</w:t>
      </w:r>
      <w:r w:rsidR="003522D6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竭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力</w:t>
      </w:r>
      <w:r w:rsidR="003522D6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持守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常常住在耶穌裏面，那時候，枝子自然地結出果子，這</w:t>
      </w:r>
      <w:r w:rsidR="00A6400C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是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常在耶穌裏面枝子所擁有的特權。</w:t>
      </w:r>
      <w:r w:rsidR="00A6400C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耶穌說：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「</w:t>
      </w:r>
      <w:r w:rsidR="00A6400C" w:rsidRPr="001E3A39">
        <w:rPr>
          <w:rFonts w:ascii="Arial Narrow" w:eastAsia="細明體" w:hAnsi="細明體" w:hint="eastAsia"/>
          <w:b/>
          <w:color w:val="000000" w:themeColor="text1"/>
          <w:sz w:val="24"/>
          <w:szCs w:val="24"/>
        </w:rPr>
        <w:t>你們要常在我裏面、我也常在你們裏面。枝子若不常在葡萄樹上、自己就不能結果子．你們若不常在我裏面、也是這樣</w:t>
      </w:r>
      <w:r w:rsidR="00A6400C" w:rsidRPr="001E3A39">
        <w:rPr>
          <w:rFonts w:ascii="Arial Narrow" w:eastAsia="細明體" w:hAnsi="Arial Narrow" w:hint="eastAsia"/>
          <w:b/>
          <w:color w:val="000000" w:themeColor="text1"/>
          <w:sz w:val="24"/>
          <w:szCs w:val="24"/>
        </w:rPr>
        <w:t>(4)</w:t>
      </w:r>
      <w:r w:rsidR="00A6400C" w:rsidRPr="001E3A39">
        <w:rPr>
          <w:rFonts w:ascii="Arial Narrow" w:eastAsia="細明體" w:hAnsi="細明體" w:hint="eastAsia"/>
          <w:b/>
          <w:color w:val="000000" w:themeColor="text1"/>
          <w:sz w:val="24"/>
          <w:szCs w:val="24"/>
        </w:rPr>
        <w:t>。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」</w:t>
      </w:r>
    </w:p>
    <w:p w:rsidR="00BF60FE" w:rsidRPr="001E3A39" w:rsidRDefault="00BF60FE" w:rsidP="007A7C21">
      <w:pPr>
        <w:pStyle w:val="PlainText"/>
        <w:jc w:val="both"/>
        <w:rPr>
          <w:rFonts w:ascii="Arial Narrow" w:hAnsi="Arial Narrow"/>
        </w:rPr>
      </w:pPr>
    </w:p>
    <w:p w:rsidR="003E1C67" w:rsidRPr="001E3A39" w:rsidRDefault="009A011E" w:rsidP="007A7C21">
      <w:pPr>
        <w:pStyle w:val="Heading2"/>
        <w:spacing w:before="0"/>
        <w:rPr>
          <w:rFonts w:ascii="Arial Narrow" w:eastAsia="細明體" w:hAnsi="Arial Narrow"/>
          <w:color w:val="000000" w:themeColor="text1"/>
        </w:rPr>
      </w:pPr>
      <w:r w:rsidRPr="001E3A39">
        <w:rPr>
          <w:rFonts w:ascii="Arial Narrow" w:eastAsia="細明體" w:hAnsi="細明體" w:hint="eastAsia"/>
          <w:color w:val="000000" w:themeColor="text1"/>
        </w:rPr>
        <w:lastRenderedPageBreak/>
        <w:t>Ⅱ</w:t>
      </w:r>
      <w:r w:rsidRPr="001E3A39">
        <w:rPr>
          <w:rFonts w:ascii="Arial Narrow" w:eastAsia="細明體" w:hAnsi="Arial Narrow" w:hint="eastAsia"/>
          <w:color w:val="000000" w:themeColor="text1"/>
        </w:rPr>
        <w:t>∙</w:t>
      </w:r>
      <w:r w:rsidR="00AA2670" w:rsidRPr="001E3A39">
        <w:rPr>
          <w:rFonts w:ascii="Arial Narrow" w:eastAsia="細明體" w:hAnsi="細明體" w:hint="eastAsia"/>
          <w:color w:val="000000" w:themeColor="text1"/>
        </w:rPr>
        <w:t>常在我</w:t>
      </w:r>
      <w:r w:rsidR="00E953AA" w:rsidRPr="001E3A39">
        <w:rPr>
          <w:rFonts w:ascii="Arial Narrow" w:eastAsia="細明體" w:hAnsi="細明體" w:hint="eastAsia"/>
          <w:color w:val="000000" w:themeColor="text1"/>
        </w:rPr>
        <w:t>的</w:t>
      </w:r>
      <w:r w:rsidR="00A6400C" w:rsidRPr="001E3A39">
        <w:rPr>
          <w:rFonts w:ascii="Arial Narrow" w:eastAsia="細明體" w:hAnsi="細明體" w:hint="eastAsia"/>
          <w:color w:val="000000" w:themeColor="text1"/>
        </w:rPr>
        <w:t>愛裡</w:t>
      </w:r>
      <w:r w:rsidR="00AA2670" w:rsidRPr="001E3A39">
        <w:rPr>
          <w:rFonts w:ascii="Arial Narrow" w:eastAsia="細明體" w:hAnsi="細明體" w:hint="eastAsia"/>
          <w:color w:val="000000" w:themeColor="text1"/>
        </w:rPr>
        <w:t>（</w:t>
      </w:r>
      <w:r w:rsidR="00AA2670" w:rsidRPr="001E3A39">
        <w:rPr>
          <w:rFonts w:ascii="Arial Narrow" w:eastAsia="細明體" w:hAnsi="Arial Narrow" w:hint="eastAsia"/>
          <w:color w:val="000000" w:themeColor="text1"/>
        </w:rPr>
        <w:t>7-17</w:t>
      </w:r>
      <w:r w:rsidR="00AA2670" w:rsidRPr="001E3A39">
        <w:rPr>
          <w:rFonts w:ascii="Arial Narrow" w:eastAsia="細明體" w:hAnsi="細明體" w:hint="eastAsia"/>
          <w:color w:val="000000" w:themeColor="text1"/>
        </w:rPr>
        <w:t>）</w:t>
      </w:r>
    </w:p>
    <w:p w:rsidR="008D13F8" w:rsidRPr="001E3A39" w:rsidRDefault="00AA2670" w:rsidP="007A7C21">
      <w:pPr>
        <w:spacing w:beforeLines="0" w:afterLines="0"/>
        <w:rPr>
          <w:rFonts w:ascii="Arial Narrow" w:eastAsia="細明體" w:hAnsi="Arial Narrow"/>
          <w:color w:val="000000" w:themeColor="text1"/>
          <w:sz w:val="24"/>
          <w:szCs w:val="24"/>
        </w:rPr>
      </w:pP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耶穌繼續告訴那些想結出果子的門徒，</w:t>
      </w:r>
      <w:r w:rsidR="00EF20CF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另一個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結出美麗的果子的秘訣，請看第</w:t>
      </w:r>
      <w:r w:rsidRPr="001E3A39">
        <w:rPr>
          <w:rFonts w:ascii="Arial Narrow" w:eastAsia="細明體" w:hAnsi="Arial Narrow" w:hint="eastAsia"/>
          <w:color w:val="000000" w:themeColor="text1"/>
          <w:sz w:val="24"/>
          <w:szCs w:val="24"/>
        </w:rPr>
        <w:t>7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節：「</w:t>
      </w:r>
      <w:r w:rsidRPr="001E3A39">
        <w:rPr>
          <w:rFonts w:ascii="Arial Narrow" w:eastAsia="細明體" w:hAnsi="細明體" w:hint="eastAsia"/>
          <w:b/>
          <w:color w:val="000000" w:themeColor="text1"/>
          <w:sz w:val="24"/>
          <w:szCs w:val="24"/>
        </w:rPr>
        <w:t>你們若常在我裏面、我的話也常在你們裏面、凡你們所願意的、祈求就給你們成就。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」耶穌應允</w:t>
      </w:r>
      <w:r w:rsidR="009C0720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「</w:t>
      </w:r>
      <w:r w:rsidRPr="001E3A39">
        <w:rPr>
          <w:rFonts w:ascii="Arial Narrow" w:eastAsia="細明體" w:hAnsi="細明體" w:hint="eastAsia"/>
          <w:b/>
          <w:color w:val="000000" w:themeColor="text1"/>
          <w:sz w:val="24"/>
          <w:szCs w:val="24"/>
        </w:rPr>
        <w:t>凡你們所願意的</w:t>
      </w:r>
      <w:r w:rsidR="009C0720" w:rsidRPr="001E3A39">
        <w:rPr>
          <w:rFonts w:ascii="Arial Narrow" w:eastAsia="細明體" w:hAnsi="細明體" w:hint="eastAsia"/>
          <w:b/>
          <w:color w:val="000000" w:themeColor="text1"/>
          <w:sz w:val="24"/>
          <w:szCs w:val="24"/>
        </w:rPr>
        <w:t>，</w:t>
      </w:r>
      <w:r w:rsidRPr="001E3A39">
        <w:rPr>
          <w:rFonts w:ascii="Arial Narrow" w:eastAsia="細明體" w:hAnsi="細明體" w:hint="eastAsia"/>
          <w:b/>
          <w:color w:val="000000" w:themeColor="text1"/>
          <w:sz w:val="24"/>
          <w:szCs w:val="24"/>
        </w:rPr>
        <w:t>祈求</w:t>
      </w:r>
      <w:r w:rsidR="009C0720" w:rsidRPr="001E3A39">
        <w:rPr>
          <w:rFonts w:ascii="Arial Narrow" w:eastAsia="細明體" w:hAnsi="細明體" w:hint="eastAsia"/>
          <w:b/>
          <w:color w:val="000000" w:themeColor="text1"/>
          <w:sz w:val="24"/>
          <w:szCs w:val="24"/>
        </w:rPr>
        <w:t>就給你們成就。</w:t>
      </w:r>
      <w:r w:rsidR="009C0720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」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之前我們學習到</w:t>
      </w:r>
      <w:r w:rsidR="009C0720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，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常在耶穌裏面就</w:t>
      </w:r>
      <w:r w:rsidR="009C0720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是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順從主的說話，為了順從耶穌的說話</w:t>
      </w:r>
      <w:r w:rsidR="009C0720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，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而</w:t>
      </w:r>
      <w:r w:rsidR="009C0720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向　神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禱告祈求，那時，主</w:t>
      </w:r>
      <w:r w:rsidR="009C0720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必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應許和成就所祈求的，</w:t>
      </w:r>
      <w:r w:rsidR="009C0720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使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我們結出</w:t>
      </w:r>
      <w:r w:rsidR="009C0720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禱告蒙應允的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果子</w:t>
      </w:r>
      <w:r w:rsidR="009C0720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；</w:t>
      </w:r>
      <w:r w:rsidR="00EF20CF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這就是</w:t>
      </w:r>
      <w:r w:rsidR="009C0720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為甚麼</w:t>
      </w:r>
      <w:r w:rsidR="00EF20CF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我們要常禱告</w:t>
      </w:r>
      <w:r w:rsidR="009C0720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祈求</w:t>
      </w:r>
      <w:r w:rsidR="00EF20CF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的原因。</w:t>
      </w:r>
      <w:r w:rsidR="009C0720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信徒要過禱告的生活，因為</w:t>
      </w:r>
      <w:r w:rsidR="00EF20CF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我們</w:t>
      </w:r>
      <w:r w:rsidR="009C0720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知道</w:t>
      </w:r>
      <w:r w:rsidR="00EF20CF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不能不求就得著</w:t>
      </w:r>
      <w:r w:rsidR="009C0720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，</w:t>
      </w:r>
      <w:r w:rsidR="00EF20CF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耶穌應許</w:t>
      </w:r>
      <w:r w:rsidR="009C0720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我們</w:t>
      </w:r>
      <w:r w:rsidR="00EF20CF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只要祈求就必得著。</w:t>
      </w:r>
    </w:p>
    <w:p w:rsidR="00AA2670" w:rsidRPr="001E3A39" w:rsidRDefault="00AA2670" w:rsidP="007A7C21">
      <w:pPr>
        <w:spacing w:beforeLines="0" w:afterLines="0"/>
        <w:rPr>
          <w:rFonts w:ascii="Arial Narrow" w:eastAsia="細明體" w:hAnsi="Arial Narrow"/>
          <w:color w:val="000000" w:themeColor="text1"/>
          <w:sz w:val="24"/>
          <w:szCs w:val="24"/>
        </w:rPr>
      </w:pP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請看第</w:t>
      </w:r>
      <w:r w:rsidRPr="001E3A39">
        <w:rPr>
          <w:rFonts w:ascii="Arial Narrow" w:eastAsia="細明體" w:hAnsi="Arial Narrow" w:hint="eastAsia"/>
          <w:color w:val="000000" w:themeColor="text1"/>
          <w:sz w:val="24"/>
          <w:szCs w:val="24"/>
        </w:rPr>
        <w:t>8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節：「</w:t>
      </w:r>
      <w:r w:rsidRPr="001E3A39">
        <w:rPr>
          <w:rFonts w:ascii="Arial Narrow" w:eastAsia="細明體" w:hAnsi="細明體" w:hint="eastAsia"/>
          <w:b/>
          <w:color w:val="000000" w:themeColor="text1"/>
          <w:sz w:val="24"/>
          <w:szCs w:val="24"/>
        </w:rPr>
        <w:t>你們多結果子、我父就因此得榮耀、你們也就是我的門徒了。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」</w:t>
      </w:r>
      <w:r w:rsidR="009C0720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耶穌承認那些多結果子的人為門徒，並且　神因他們得榮耀。</w:t>
      </w:r>
    </w:p>
    <w:p w:rsidR="008D13F8" w:rsidRPr="001E3A39" w:rsidRDefault="00AA2670" w:rsidP="007A7C21">
      <w:pPr>
        <w:spacing w:beforeLines="0" w:afterLines="0"/>
        <w:rPr>
          <w:rFonts w:ascii="Arial Narrow" w:eastAsia="細明體" w:hAnsi="Arial Narrow"/>
          <w:color w:val="000000" w:themeColor="text1"/>
          <w:sz w:val="24"/>
          <w:szCs w:val="24"/>
        </w:rPr>
      </w:pPr>
      <w:r w:rsidRPr="001E3A39">
        <w:rPr>
          <w:rFonts w:ascii="Arial Narrow" w:eastAsia="細明體" w:hAnsi="細明體" w:hint="eastAsia"/>
          <w:b/>
          <w:color w:val="000000" w:themeColor="text1"/>
          <w:sz w:val="24"/>
          <w:szCs w:val="24"/>
        </w:rPr>
        <w:t>請看第</w:t>
      </w:r>
      <w:r w:rsidRPr="001E3A39">
        <w:rPr>
          <w:rFonts w:ascii="Arial Narrow" w:eastAsia="細明體" w:hAnsi="Arial Narrow" w:hint="eastAsia"/>
          <w:b/>
          <w:color w:val="000000" w:themeColor="text1"/>
          <w:sz w:val="24"/>
          <w:szCs w:val="24"/>
        </w:rPr>
        <w:t>9-13</w:t>
      </w:r>
      <w:r w:rsidRPr="001E3A39">
        <w:rPr>
          <w:rFonts w:ascii="Arial Narrow" w:eastAsia="細明體" w:hAnsi="細明體" w:hint="eastAsia"/>
          <w:b/>
          <w:color w:val="000000" w:themeColor="text1"/>
          <w:sz w:val="24"/>
          <w:szCs w:val="24"/>
        </w:rPr>
        <w:t>節：「</w:t>
      </w:r>
      <w:r w:rsidR="008D13F8" w:rsidRPr="001E3A39">
        <w:rPr>
          <w:rFonts w:ascii="Arial Narrow" w:eastAsia="細明體" w:hAnsi="Arial Narrow" w:hint="eastAsia"/>
          <w:b/>
          <w:color w:val="000000" w:themeColor="text1"/>
          <w:sz w:val="24"/>
          <w:szCs w:val="24"/>
          <w:vertAlign w:val="superscript"/>
        </w:rPr>
        <w:t>9</w:t>
      </w:r>
      <w:r w:rsidRPr="001E3A39">
        <w:rPr>
          <w:rFonts w:ascii="Arial Narrow" w:eastAsia="細明體" w:hAnsi="細明體" w:hint="eastAsia"/>
          <w:b/>
          <w:color w:val="000000" w:themeColor="text1"/>
          <w:sz w:val="24"/>
          <w:szCs w:val="24"/>
        </w:rPr>
        <w:t>我愛你們、正如父愛我一樣．你們要常在我的愛裏。</w:t>
      </w:r>
      <w:r w:rsidR="008D13F8" w:rsidRPr="001E3A39">
        <w:rPr>
          <w:rFonts w:ascii="Arial Narrow" w:eastAsia="細明體" w:hAnsi="Arial Narrow" w:hint="eastAsia"/>
          <w:b/>
          <w:color w:val="000000" w:themeColor="text1"/>
          <w:sz w:val="24"/>
          <w:szCs w:val="24"/>
          <w:vertAlign w:val="superscript"/>
        </w:rPr>
        <w:t>10</w:t>
      </w:r>
      <w:r w:rsidRPr="001E3A39">
        <w:rPr>
          <w:rFonts w:ascii="Arial Narrow" w:eastAsia="細明體" w:hAnsi="細明體" w:hint="eastAsia"/>
          <w:b/>
          <w:color w:val="000000" w:themeColor="text1"/>
          <w:sz w:val="24"/>
          <w:szCs w:val="24"/>
        </w:rPr>
        <w:t>你們若遵守我的命令、就常在我的愛裏．正如我遵守了我父的命令、常在他的愛裏。</w:t>
      </w:r>
      <w:r w:rsidR="008D13F8" w:rsidRPr="001E3A39">
        <w:rPr>
          <w:rFonts w:ascii="Arial Narrow" w:eastAsia="細明體" w:hAnsi="Arial Narrow" w:hint="eastAsia"/>
          <w:b/>
          <w:color w:val="000000" w:themeColor="text1"/>
          <w:sz w:val="24"/>
          <w:szCs w:val="24"/>
          <w:vertAlign w:val="superscript"/>
        </w:rPr>
        <w:t>11</w:t>
      </w:r>
      <w:r w:rsidRPr="001E3A39">
        <w:rPr>
          <w:rFonts w:ascii="Arial Narrow" w:eastAsia="細明體" w:hAnsi="細明體" w:hint="eastAsia"/>
          <w:b/>
          <w:color w:val="000000" w:themeColor="text1"/>
          <w:sz w:val="24"/>
          <w:szCs w:val="24"/>
        </w:rPr>
        <w:t>這些事我已經對你們說了、是要叫我的喜樂、存在你們心裏、並叫你們的喜樂可以滿足。</w:t>
      </w:r>
      <w:r w:rsidR="008D13F8" w:rsidRPr="001E3A39">
        <w:rPr>
          <w:rFonts w:ascii="Arial Narrow" w:eastAsia="細明體" w:hAnsi="Arial Narrow" w:hint="eastAsia"/>
          <w:b/>
          <w:color w:val="000000" w:themeColor="text1"/>
          <w:sz w:val="24"/>
          <w:szCs w:val="24"/>
          <w:vertAlign w:val="superscript"/>
        </w:rPr>
        <w:t>12</w:t>
      </w:r>
      <w:r w:rsidRPr="001E3A39">
        <w:rPr>
          <w:rFonts w:ascii="Arial Narrow" w:eastAsia="細明體" w:hAnsi="細明體" w:hint="eastAsia"/>
          <w:b/>
          <w:color w:val="000000" w:themeColor="text1"/>
          <w:sz w:val="24"/>
          <w:szCs w:val="24"/>
        </w:rPr>
        <w:t>你們要彼此相愛、像我愛你們一樣、這就是我的命令。</w:t>
      </w:r>
      <w:r w:rsidR="008D13F8" w:rsidRPr="001E3A39">
        <w:rPr>
          <w:rFonts w:ascii="Arial Narrow" w:eastAsia="細明體" w:hAnsi="Arial Narrow" w:hint="eastAsia"/>
          <w:b/>
          <w:color w:val="000000" w:themeColor="text1"/>
          <w:sz w:val="24"/>
          <w:szCs w:val="24"/>
          <w:vertAlign w:val="superscript"/>
        </w:rPr>
        <w:t>13</w:t>
      </w:r>
      <w:r w:rsidRPr="001E3A39">
        <w:rPr>
          <w:rFonts w:ascii="Arial Narrow" w:eastAsia="細明體" w:hAnsi="細明體" w:hint="eastAsia"/>
          <w:b/>
          <w:color w:val="000000" w:themeColor="text1"/>
          <w:sz w:val="24"/>
          <w:szCs w:val="24"/>
        </w:rPr>
        <w:t>人為朋友捨命、人的愛心沒有比這個大的。」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因耶穌遵守了父</w:t>
      </w:r>
      <w:r w:rsidR="008D13F8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 xml:space="preserve">　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神的命令，耶穌常在</w:t>
      </w:r>
      <w:r w:rsidR="008D13F8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 xml:space="preserve">　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神的愛裏面，門徒亦藉著遵守耶穌的誡命，住在耶穌的愛裏面。耶穌的誡命就是愛，我們</w:t>
      </w:r>
      <w:r w:rsidR="008D13F8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效法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耶穌</w:t>
      </w:r>
      <w:r w:rsidR="001E3A39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怎樣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愛我們，也要過彼此相愛的生活</w:t>
      </w:r>
      <w:r w:rsidR="008D13F8" w:rsidRPr="001E3A39">
        <w:rPr>
          <w:rFonts w:ascii="Arial Narrow" w:eastAsia="細明體" w:hAnsi="Arial Narrow" w:hint="eastAsia"/>
          <w:color w:val="000000" w:themeColor="text1"/>
          <w:sz w:val="24"/>
          <w:szCs w:val="24"/>
        </w:rPr>
        <w:t>(12)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。</w:t>
      </w:r>
    </w:p>
    <w:p w:rsidR="00AA2670" w:rsidRPr="001E3A39" w:rsidRDefault="008D13F8" w:rsidP="008D13F8">
      <w:pPr>
        <w:spacing w:beforeLines="0" w:afterLines="0"/>
        <w:rPr>
          <w:rFonts w:ascii="Arial Narrow" w:eastAsia="細明體" w:hAnsi="Arial Narrow"/>
          <w:color w:val="000000" w:themeColor="text1"/>
          <w:sz w:val="24"/>
          <w:szCs w:val="24"/>
        </w:rPr>
      </w:pP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因為</w:t>
      </w:r>
      <w:r w:rsidR="00AA2670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耶穌愛門徒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，</w:t>
      </w:r>
      <w:r w:rsidR="00AA2670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所以願意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為他們</w:t>
      </w:r>
      <w:r w:rsidR="00AA2670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捨命</w:t>
      </w:r>
      <w:r w:rsidRPr="001E3A39">
        <w:rPr>
          <w:rFonts w:ascii="Arial Narrow" w:eastAsia="細明體" w:hAnsi="Arial Narrow" w:hint="eastAsia"/>
          <w:color w:val="000000" w:themeColor="text1"/>
          <w:sz w:val="24"/>
          <w:szCs w:val="24"/>
        </w:rPr>
        <w:t>(13)</w:t>
      </w:r>
      <w:r w:rsidR="00AA2670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，耶穌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來到</w:t>
      </w:r>
      <w:r w:rsidR="00AA2670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世上</w:t>
      </w:r>
      <w:r w:rsidR="00EF20CF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顯明給門徒看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，</w:t>
      </w:r>
      <w:r w:rsidR="00EF20CF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怎樣是</w:t>
      </w:r>
      <w:r w:rsidR="00AA2670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最大的愛，使門徒可以彼此相愛，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並</w:t>
      </w:r>
      <w:r w:rsidR="00AA2670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結出愛的果子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。門徒</w:t>
      </w:r>
      <w:r w:rsidR="00AA2670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lastRenderedPageBreak/>
        <w:t>在這愛裏，如同</w:t>
      </w:r>
      <w:r w:rsidR="00AA2670" w:rsidRPr="001E3A39">
        <w:rPr>
          <w:rFonts w:ascii="Arial Narrow" w:eastAsia="細明體" w:hAnsi="Arial Narrow" w:hint="eastAsia"/>
          <w:color w:val="000000" w:themeColor="text1"/>
          <w:sz w:val="24"/>
          <w:szCs w:val="24"/>
        </w:rPr>
        <w:t>11</w:t>
      </w:r>
      <w:r w:rsidR="00AA2670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節所說，耶穌的喜樂充滿我們。這喜樂不是世上任何喜事所能比較的，</w:t>
      </w:r>
      <w:r w:rsidR="00EF20CF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所以凡</w:t>
      </w:r>
      <w:r w:rsidR="00AA2670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結出</w:t>
      </w:r>
      <w:r w:rsidR="00EF20CF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過</w:t>
      </w:r>
      <w:r w:rsidR="00AA2670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這</w:t>
      </w:r>
      <w:r w:rsidR="00EF20CF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樣的</w:t>
      </w:r>
      <w:r w:rsidR="00AA2670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果子的人，</w:t>
      </w:r>
      <w:r w:rsidR="00EF20CF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即使沒有人吩咐，也</w:t>
      </w:r>
      <w:r w:rsidR="001E3A39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會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逼</w:t>
      </w:r>
      <w:r w:rsidR="00AA2670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切地努力祈求和實踐</w:t>
      </w:r>
      <w:r w:rsidR="00EF20CF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結果子的人生</w:t>
      </w:r>
      <w:r w:rsidR="00AA2670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。</w:t>
      </w:r>
    </w:p>
    <w:p w:rsidR="00AA2670" w:rsidRPr="001E3A39" w:rsidRDefault="00AA2670" w:rsidP="007A7C21">
      <w:pPr>
        <w:spacing w:beforeLines="0" w:afterLines="0"/>
        <w:rPr>
          <w:rFonts w:ascii="Arial Narrow" w:eastAsia="細明體" w:hAnsi="Arial Narrow"/>
          <w:color w:val="000000" w:themeColor="text1"/>
          <w:sz w:val="24"/>
          <w:szCs w:val="24"/>
        </w:rPr>
      </w:pP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請看</w:t>
      </w:r>
      <w:r w:rsidRPr="001E3A39">
        <w:rPr>
          <w:rFonts w:ascii="Arial Narrow" w:eastAsia="細明體" w:hAnsi="Arial Narrow" w:hint="eastAsia"/>
          <w:color w:val="000000" w:themeColor="text1"/>
          <w:sz w:val="24"/>
          <w:szCs w:val="24"/>
        </w:rPr>
        <w:t>14</w:t>
      </w:r>
      <w:r w:rsidR="001E3A39" w:rsidRPr="001E3A39">
        <w:rPr>
          <w:rFonts w:ascii="Arial Narrow" w:eastAsia="細明體" w:hAnsi="Arial Narrow" w:hint="eastAsia"/>
          <w:color w:val="000000" w:themeColor="text1"/>
          <w:sz w:val="24"/>
          <w:szCs w:val="24"/>
        </w:rPr>
        <w:t>,</w:t>
      </w:r>
      <w:r w:rsidRPr="001E3A39">
        <w:rPr>
          <w:rFonts w:ascii="Arial Narrow" w:eastAsia="細明體" w:hAnsi="Arial Narrow" w:hint="eastAsia"/>
          <w:color w:val="000000" w:themeColor="text1"/>
          <w:sz w:val="24"/>
          <w:szCs w:val="24"/>
        </w:rPr>
        <w:t>15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節：「</w:t>
      </w:r>
      <w:r w:rsidRPr="001E3A39">
        <w:rPr>
          <w:rFonts w:ascii="Arial Narrow" w:eastAsia="細明體" w:hAnsi="細明體" w:hint="eastAsia"/>
          <w:b/>
          <w:color w:val="000000" w:themeColor="text1"/>
          <w:sz w:val="24"/>
          <w:szCs w:val="24"/>
        </w:rPr>
        <w:t>你們若遵行我所吩咐的、就是我的朋友了。</w:t>
      </w:r>
      <w:r w:rsidR="001E3A39" w:rsidRPr="001E3A39">
        <w:rPr>
          <w:rFonts w:ascii="Arial Narrow" w:eastAsia="細明體" w:hAnsi="Arial Narrow" w:hint="eastAsia"/>
          <w:b/>
          <w:color w:val="000000" w:themeColor="text1"/>
          <w:sz w:val="24"/>
          <w:szCs w:val="24"/>
          <w:vertAlign w:val="superscript"/>
        </w:rPr>
        <w:t>15</w:t>
      </w:r>
      <w:r w:rsidRPr="001E3A39">
        <w:rPr>
          <w:rFonts w:ascii="Arial Narrow" w:eastAsia="細明體" w:hAnsi="細明體" w:hint="eastAsia"/>
          <w:b/>
          <w:color w:val="000000" w:themeColor="text1"/>
          <w:sz w:val="24"/>
          <w:szCs w:val="24"/>
        </w:rPr>
        <w:t>以後我不再稱你們為僕人．因僕人不知道主人所作的事．我乃稱你們為朋友．因我從我父所聽見的、已經都告訴你們了。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」順從耶穌所賜下誡命的門徒，不再是奴僕而是耶穌的朋友</w:t>
      </w:r>
      <w:r w:rsidR="008D13F8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。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僕人只需要按著主人的吩咐去做，不需要明白為何要這樣做，但是，朋友不同，對朋友不會隱瞞自己想做的事。</w:t>
      </w:r>
      <w:r w:rsidRPr="001E3A39">
        <w:rPr>
          <w:rFonts w:ascii="Arial Narrow" w:eastAsia="細明體" w:hAnsi="Arial Narrow" w:hint="eastAsia"/>
          <w:color w:val="000000" w:themeColor="text1"/>
          <w:sz w:val="24"/>
          <w:szCs w:val="24"/>
        </w:rPr>
        <w:t xml:space="preserve"> 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耶穌視門徒為朋友，</w:t>
      </w:r>
      <w:r w:rsidR="008D13F8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就是祂常常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將從父</w:t>
      </w:r>
      <w:r w:rsidR="008D13F8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 xml:space="preserve">　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神所知道的說話告訴門徒</w:t>
      </w:r>
      <w:r w:rsidR="008D13F8" w:rsidRPr="001E3A39">
        <w:rPr>
          <w:rFonts w:ascii="Arial Narrow" w:eastAsia="細明體" w:hAnsi="Arial Narrow" w:hint="eastAsia"/>
          <w:color w:val="000000" w:themeColor="text1"/>
          <w:sz w:val="24"/>
          <w:szCs w:val="24"/>
        </w:rPr>
        <w:t>(15</w:t>
      </w:r>
      <w:r w:rsidR="008D13F8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下</w:t>
      </w:r>
      <w:r w:rsidR="008D13F8" w:rsidRPr="001E3A39">
        <w:rPr>
          <w:rFonts w:ascii="Arial Narrow" w:eastAsia="細明體" w:hAnsi="Arial Narrow" w:hint="eastAsia"/>
          <w:color w:val="000000" w:themeColor="text1"/>
          <w:sz w:val="24"/>
          <w:szCs w:val="24"/>
        </w:rPr>
        <w:t>)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。</w:t>
      </w:r>
    </w:p>
    <w:p w:rsidR="00AA2670" w:rsidRPr="001E3A39" w:rsidRDefault="00AA2670" w:rsidP="007A7C21">
      <w:pPr>
        <w:spacing w:beforeLines="0" w:afterLines="0"/>
        <w:rPr>
          <w:rFonts w:ascii="Arial Narrow" w:eastAsia="細明體" w:hAnsi="Arial Narrow"/>
          <w:color w:val="000000" w:themeColor="text1"/>
          <w:sz w:val="24"/>
          <w:szCs w:val="24"/>
        </w:rPr>
      </w:pP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請看</w:t>
      </w:r>
      <w:r w:rsidRPr="001E3A39">
        <w:rPr>
          <w:rFonts w:ascii="Arial Narrow" w:eastAsia="細明體" w:hAnsi="Arial Narrow" w:hint="eastAsia"/>
          <w:color w:val="000000" w:themeColor="text1"/>
          <w:sz w:val="24"/>
          <w:szCs w:val="24"/>
        </w:rPr>
        <w:t>16</w:t>
      </w:r>
      <w:r w:rsidR="009A011E" w:rsidRPr="001E3A39">
        <w:rPr>
          <w:rFonts w:ascii="Arial Narrow" w:eastAsia="細明體" w:hAnsi="Arial Narrow" w:hint="eastAsia"/>
          <w:color w:val="000000" w:themeColor="text1"/>
          <w:sz w:val="24"/>
          <w:szCs w:val="24"/>
        </w:rPr>
        <w:t>,17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節：「</w:t>
      </w:r>
      <w:r w:rsidRPr="001E3A39">
        <w:rPr>
          <w:rFonts w:ascii="Arial Narrow" w:eastAsia="細明體" w:hAnsi="細明體" w:hint="eastAsia"/>
          <w:b/>
          <w:color w:val="000000" w:themeColor="text1"/>
          <w:sz w:val="24"/>
          <w:szCs w:val="24"/>
        </w:rPr>
        <w:t>不是你們揀選了我、是我揀選了你們、並且分派你們去結果子、叫你們的果子常存．使你們奉我的名、無論向父求甚麼、他就賜給你們。</w:t>
      </w:r>
      <w:r w:rsidR="001E3A39" w:rsidRPr="001E3A39">
        <w:rPr>
          <w:rFonts w:ascii="Arial Narrow" w:eastAsia="細明體" w:hAnsi="Arial Narrow" w:hint="eastAsia"/>
          <w:b/>
          <w:color w:val="000000" w:themeColor="text1"/>
          <w:sz w:val="24"/>
          <w:szCs w:val="24"/>
          <w:vertAlign w:val="superscript"/>
        </w:rPr>
        <w:t>17</w:t>
      </w:r>
      <w:r w:rsidR="009A011E" w:rsidRPr="001E3A39">
        <w:rPr>
          <w:rFonts w:ascii="Arial Narrow" w:eastAsia="細明體" w:hAnsi="細明體" w:hint="eastAsia"/>
          <w:b/>
          <w:color w:val="000000" w:themeColor="text1"/>
          <w:sz w:val="24"/>
          <w:szCs w:val="24"/>
        </w:rPr>
        <w:t>我這樣吩咐你們，是要叫你們彼此相愛。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」</w:t>
      </w:r>
      <w:r w:rsidR="00EF20CF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我們若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以為是自己揀選了耶穌，</w:t>
      </w:r>
      <w:r w:rsidR="00EF20CF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若遇上困難</w:t>
      </w:r>
      <w:r w:rsidR="008D13F8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﹑逼迫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苦</w:t>
      </w:r>
      <w:r w:rsidR="008D13F8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難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，就想離開</w:t>
      </w:r>
      <w:r w:rsidR="008D13F8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不</w:t>
      </w:r>
      <w:r w:rsidR="00EF20CF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跟從耶穌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，對呼召也容易失去絕對性。我們要相信耶穌以祂絕對的主權，呼召了我們，這呼召不改變，也不後悔。耶穌揀選我們，使我們藉著結出豐盛的果子，過蒙福的人生。</w:t>
      </w:r>
    </w:p>
    <w:p w:rsidR="0072759F" w:rsidRPr="001E3A39" w:rsidRDefault="0072759F" w:rsidP="00CC2803">
      <w:pPr>
        <w:spacing w:beforeLines="0" w:afterLines="0"/>
        <w:rPr>
          <w:rFonts w:ascii="Arial Narrow" w:eastAsia="細明體" w:hAnsi="Arial Narrow"/>
          <w:sz w:val="24"/>
          <w:szCs w:val="24"/>
        </w:rPr>
      </w:pPr>
    </w:p>
    <w:p w:rsidR="00E731B2" w:rsidRDefault="00AA2670" w:rsidP="00E1680C">
      <w:pPr>
        <w:spacing w:beforeLines="0" w:afterLines="0"/>
        <w:rPr>
          <w:rFonts w:ascii="Arial Narrow" w:eastAsia="細明體" w:hAnsi="細明體"/>
          <w:color w:val="000000" w:themeColor="text1"/>
          <w:sz w:val="24"/>
          <w:szCs w:val="24"/>
        </w:rPr>
      </w:pP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總括來說，耶穌是葡萄樹，我們是枝子，耶穌</w:t>
      </w:r>
      <w:r w:rsidR="009A011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向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作枝子的我們</w:t>
      </w:r>
      <w:r w:rsidR="0072759F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說「</w:t>
      </w:r>
      <w:r w:rsidRPr="001E3A39">
        <w:rPr>
          <w:rFonts w:ascii="Arial Narrow" w:eastAsia="細明體" w:hAnsi="細明體" w:hint="eastAsia"/>
          <w:b/>
          <w:color w:val="000000" w:themeColor="text1"/>
          <w:sz w:val="24"/>
          <w:szCs w:val="24"/>
        </w:rPr>
        <w:t>常在</w:t>
      </w:r>
      <w:r w:rsidR="0072759F" w:rsidRPr="001E3A39">
        <w:rPr>
          <w:rFonts w:ascii="Arial Narrow" w:eastAsia="細明體" w:hAnsi="細明體" w:hint="eastAsia"/>
          <w:b/>
          <w:color w:val="000000" w:themeColor="text1"/>
          <w:sz w:val="24"/>
          <w:szCs w:val="24"/>
        </w:rPr>
        <w:t>我</w:t>
      </w:r>
      <w:r w:rsidRPr="001E3A39">
        <w:rPr>
          <w:rFonts w:ascii="Arial Narrow" w:eastAsia="細明體" w:hAnsi="細明體" w:hint="eastAsia"/>
          <w:b/>
          <w:color w:val="000000" w:themeColor="text1"/>
          <w:sz w:val="24"/>
          <w:szCs w:val="24"/>
        </w:rPr>
        <w:t>裏面</w:t>
      </w:r>
      <w:r w:rsidR="0072759F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」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，</w:t>
      </w:r>
      <w:r w:rsidR="0072759F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祂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也常在我們裏面</w:t>
      </w:r>
      <w:r w:rsidR="009A011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，並且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應許我們</w:t>
      </w:r>
      <w:r w:rsidR="009A011E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常在祂裡面，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可以結出豐盛的果子</w:t>
      </w:r>
      <w:r w:rsidR="0072759F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。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祈求主幫助我們，每一天常在耶穌裏面，結出豐盛的果子和將榮耀歸給</w:t>
      </w:r>
      <w:r w:rsidR="0072759F"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 xml:space="preserve">　</w:t>
      </w:r>
      <w:r w:rsidRPr="001E3A39">
        <w:rPr>
          <w:rFonts w:ascii="Arial Narrow" w:eastAsia="細明體" w:hAnsi="細明體" w:hint="eastAsia"/>
          <w:color w:val="000000" w:themeColor="text1"/>
          <w:sz w:val="24"/>
          <w:szCs w:val="24"/>
        </w:rPr>
        <w:t>神。</w:t>
      </w:r>
    </w:p>
    <w:p w:rsidR="00E731B2" w:rsidRDefault="00E731B2" w:rsidP="00E1680C">
      <w:pPr>
        <w:spacing w:beforeLines="0" w:afterLines="0"/>
        <w:rPr>
          <w:rFonts w:ascii="Arial Narrow" w:eastAsia="細明體" w:hAnsi="細明體"/>
          <w:color w:val="000000" w:themeColor="text1"/>
          <w:sz w:val="24"/>
          <w:szCs w:val="24"/>
        </w:rPr>
        <w:sectPr w:rsidR="00E731B2" w:rsidSect="00E731B2">
          <w:type w:val="continuous"/>
          <w:pgSz w:w="11907" w:h="16840" w:code="9"/>
          <w:pgMar w:top="1134" w:right="851" w:bottom="450" w:left="851" w:header="432" w:footer="43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361"/>
          <w:docGrid w:linePitch="326"/>
        </w:sectPr>
      </w:pPr>
    </w:p>
    <w:bookmarkEnd w:id="0"/>
    <w:p w:rsidR="00AA2670" w:rsidRPr="001E3A39" w:rsidRDefault="00AA2670" w:rsidP="00E1680C">
      <w:pPr>
        <w:spacing w:beforeLines="0" w:afterLines="0"/>
        <w:rPr>
          <w:rFonts w:ascii="Arial Narrow" w:eastAsia="細明體" w:hAnsi="Arial Narrow"/>
          <w:color w:val="000000" w:themeColor="text1"/>
        </w:rPr>
      </w:pPr>
    </w:p>
    <w:sectPr w:rsidR="00AA2670" w:rsidRPr="001E3A39" w:rsidSect="00E731B2">
      <w:type w:val="continuous"/>
      <w:pgSz w:w="11907" w:h="16840" w:code="9"/>
      <w:pgMar w:top="1134" w:right="851" w:bottom="450" w:left="851" w:header="432" w:footer="43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361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22D" w:rsidRDefault="00F1122D" w:rsidP="00DB273B">
      <w:pPr>
        <w:spacing w:before="120" w:after="120"/>
      </w:pPr>
      <w:r>
        <w:separator/>
      </w:r>
    </w:p>
  </w:endnote>
  <w:endnote w:type="continuationSeparator" w:id="0">
    <w:p w:rsidR="00F1122D" w:rsidRDefault="00F1122D" w:rsidP="00DB273B">
      <w:pPr>
        <w:spacing w:before="120"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細圓體(P)">
    <w:altName w:val="Arial Unicode MS"/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altName w:val="Arial Unicode MS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圓體(P)">
    <w:altName w:val="Arial Unicode MS"/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6C" w:rsidRDefault="0031646C" w:rsidP="0031646C">
    <w:pPr>
      <w:pStyle w:val="Footer"/>
      <w:spacing w:before="120"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720" w:rsidRDefault="0057726B" w:rsidP="00DB273B">
    <w:pPr>
      <w:pStyle w:val="Footer"/>
      <w:spacing w:before="120" w:after="120"/>
      <w:ind w:firstLine="0"/>
      <w:jc w:val="center"/>
    </w:pPr>
    <w:r>
      <w:rPr>
        <w:rStyle w:val="PageNumber"/>
      </w:rPr>
      <w:fldChar w:fldCharType="begin"/>
    </w:r>
    <w:r w:rsidR="009C0720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43FB3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6C" w:rsidRDefault="0031646C" w:rsidP="0031646C">
    <w:pPr>
      <w:pStyle w:val="Footer"/>
      <w:spacing w:before="120"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22D" w:rsidRDefault="00F1122D" w:rsidP="00DB273B">
      <w:pPr>
        <w:spacing w:before="120" w:after="120"/>
      </w:pPr>
      <w:r>
        <w:separator/>
      </w:r>
    </w:p>
  </w:footnote>
  <w:footnote w:type="continuationSeparator" w:id="0">
    <w:p w:rsidR="00F1122D" w:rsidRDefault="00F1122D" w:rsidP="00DB273B">
      <w:pPr>
        <w:spacing w:before="120"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6C" w:rsidRDefault="0031646C" w:rsidP="0031646C">
    <w:pPr>
      <w:pStyle w:val="Header"/>
      <w:spacing w:before="120"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6C" w:rsidRDefault="0031646C" w:rsidP="0031646C">
    <w:pPr>
      <w:pStyle w:val="Header"/>
      <w:spacing w:before="120"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6C" w:rsidRDefault="0031646C" w:rsidP="0031646C">
    <w:pPr>
      <w:pStyle w:val="Header"/>
      <w:spacing w:before="120"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intFractionalCharacterWidth/>
  <w:bordersDoNotSurroundHeader/>
  <w:bordersDoNotSurroundFooter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15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46CBC"/>
    <w:rsid w:val="00006918"/>
    <w:rsid w:val="00034F02"/>
    <w:rsid w:val="000430A4"/>
    <w:rsid w:val="00051C8D"/>
    <w:rsid w:val="00056351"/>
    <w:rsid w:val="00061DED"/>
    <w:rsid w:val="0008648D"/>
    <w:rsid w:val="000B725F"/>
    <w:rsid w:val="000C17ED"/>
    <w:rsid w:val="000D24BC"/>
    <w:rsid w:val="000D2792"/>
    <w:rsid w:val="00105682"/>
    <w:rsid w:val="00121F3C"/>
    <w:rsid w:val="001312B0"/>
    <w:rsid w:val="00146CBC"/>
    <w:rsid w:val="00197637"/>
    <w:rsid w:val="001B01F5"/>
    <w:rsid w:val="001D34BC"/>
    <w:rsid w:val="001D6401"/>
    <w:rsid w:val="001E3A39"/>
    <w:rsid w:val="001F6E38"/>
    <w:rsid w:val="00212BB9"/>
    <w:rsid w:val="00212C4D"/>
    <w:rsid w:val="00223515"/>
    <w:rsid w:val="0024161A"/>
    <w:rsid w:val="00267CB0"/>
    <w:rsid w:val="00275C89"/>
    <w:rsid w:val="002B0727"/>
    <w:rsid w:val="002C584A"/>
    <w:rsid w:val="002D1A99"/>
    <w:rsid w:val="002E7A6B"/>
    <w:rsid w:val="0031646C"/>
    <w:rsid w:val="00317F2B"/>
    <w:rsid w:val="003310B8"/>
    <w:rsid w:val="00343FB3"/>
    <w:rsid w:val="003522D6"/>
    <w:rsid w:val="00355DFC"/>
    <w:rsid w:val="00380992"/>
    <w:rsid w:val="00386A61"/>
    <w:rsid w:val="00386E96"/>
    <w:rsid w:val="003B38CA"/>
    <w:rsid w:val="003D1D09"/>
    <w:rsid w:val="003E1C67"/>
    <w:rsid w:val="00433BD2"/>
    <w:rsid w:val="0045215E"/>
    <w:rsid w:val="00452A6E"/>
    <w:rsid w:val="004A1471"/>
    <w:rsid w:val="004B2D85"/>
    <w:rsid w:val="004C2C74"/>
    <w:rsid w:val="00533E14"/>
    <w:rsid w:val="00557D80"/>
    <w:rsid w:val="0057726B"/>
    <w:rsid w:val="00586C5E"/>
    <w:rsid w:val="005A6325"/>
    <w:rsid w:val="005C3ED1"/>
    <w:rsid w:val="005C7F54"/>
    <w:rsid w:val="005D55DE"/>
    <w:rsid w:val="0061037A"/>
    <w:rsid w:val="00630A07"/>
    <w:rsid w:val="006A7688"/>
    <w:rsid w:val="00722846"/>
    <w:rsid w:val="0072759F"/>
    <w:rsid w:val="00747FB7"/>
    <w:rsid w:val="00751CF4"/>
    <w:rsid w:val="007629E8"/>
    <w:rsid w:val="00767B10"/>
    <w:rsid w:val="0077083E"/>
    <w:rsid w:val="007955BD"/>
    <w:rsid w:val="007A4B85"/>
    <w:rsid w:val="007A7C21"/>
    <w:rsid w:val="007C44EC"/>
    <w:rsid w:val="007F322F"/>
    <w:rsid w:val="007F4E5B"/>
    <w:rsid w:val="0082108F"/>
    <w:rsid w:val="00835B2C"/>
    <w:rsid w:val="00836816"/>
    <w:rsid w:val="00852702"/>
    <w:rsid w:val="0087494C"/>
    <w:rsid w:val="00880D43"/>
    <w:rsid w:val="008B0BAB"/>
    <w:rsid w:val="008D13F8"/>
    <w:rsid w:val="008D16C7"/>
    <w:rsid w:val="008F5611"/>
    <w:rsid w:val="0095226A"/>
    <w:rsid w:val="00952FD5"/>
    <w:rsid w:val="0097728C"/>
    <w:rsid w:val="009779E0"/>
    <w:rsid w:val="00990577"/>
    <w:rsid w:val="009A011E"/>
    <w:rsid w:val="009B6F06"/>
    <w:rsid w:val="009C0720"/>
    <w:rsid w:val="009D3773"/>
    <w:rsid w:val="009E34C0"/>
    <w:rsid w:val="009F1CD0"/>
    <w:rsid w:val="009F577F"/>
    <w:rsid w:val="00A05B17"/>
    <w:rsid w:val="00A40AB5"/>
    <w:rsid w:val="00A445DA"/>
    <w:rsid w:val="00A5170F"/>
    <w:rsid w:val="00A56766"/>
    <w:rsid w:val="00A62CF0"/>
    <w:rsid w:val="00A63D20"/>
    <w:rsid w:val="00A6400C"/>
    <w:rsid w:val="00A64B8D"/>
    <w:rsid w:val="00A90AEB"/>
    <w:rsid w:val="00AA2670"/>
    <w:rsid w:val="00AF315E"/>
    <w:rsid w:val="00B24CFB"/>
    <w:rsid w:val="00B31102"/>
    <w:rsid w:val="00B36773"/>
    <w:rsid w:val="00B411A4"/>
    <w:rsid w:val="00B56E16"/>
    <w:rsid w:val="00B602C9"/>
    <w:rsid w:val="00B83901"/>
    <w:rsid w:val="00B84E62"/>
    <w:rsid w:val="00B91427"/>
    <w:rsid w:val="00BC432C"/>
    <w:rsid w:val="00BD3839"/>
    <w:rsid w:val="00BD46F6"/>
    <w:rsid w:val="00BF60FE"/>
    <w:rsid w:val="00C25880"/>
    <w:rsid w:val="00C41DBA"/>
    <w:rsid w:val="00C46A68"/>
    <w:rsid w:val="00C57FED"/>
    <w:rsid w:val="00C83FFF"/>
    <w:rsid w:val="00CB03C8"/>
    <w:rsid w:val="00CB190E"/>
    <w:rsid w:val="00CC2803"/>
    <w:rsid w:val="00CC2910"/>
    <w:rsid w:val="00CD7B11"/>
    <w:rsid w:val="00CE0AD9"/>
    <w:rsid w:val="00CF6007"/>
    <w:rsid w:val="00D0766F"/>
    <w:rsid w:val="00D3774C"/>
    <w:rsid w:val="00D671F2"/>
    <w:rsid w:val="00D747B7"/>
    <w:rsid w:val="00D7747E"/>
    <w:rsid w:val="00D84985"/>
    <w:rsid w:val="00D91606"/>
    <w:rsid w:val="00DB273B"/>
    <w:rsid w:val="00DC34F6"/>
    <w:rsid w:val="00DF51BF"/>
    <w:rsid w:val="00DF5AF4"/>
    <w:rsid w:val="00E068A4"/>
    <w:rsid w:val="00E1680C"/>
    <w:rsid w:val="00E17C22"/>
    <w:rsid w:val="00E731B2"/>
    <w:rsid w:val="00E85519"/>
    <w:rsid w:val="00E953AA"/>
    <w:rsid w:val="00ED3278"/>
    <w:rsid w:val="00ED32AE"/>
    <w:rsid w:val="00EE2628"/>
    <w:rsid w:val="00EF20CF"/>
    <w:rsid w:val="00F1122D"/>
    <w:rsid w:val="00F2359A"/>
    <w:rsid w:val="00F25F6D"/>
    <w:rsid w:val="00F52A1A"/>
    <w:rsid w:val="00F55708"/>
    <w:rsid w:val="00F62981"/>
    <w:rsid w:val="00F85A21"/>
    <w:rsid w:val="00F91D9A"/>
    <w:rsid w:val="00F93AB6"/>
    <w:rsid w:val="00F9720F"/>
    <w:rsid w:val="00FA3513"/>
    <w:rsid w:val="00FA5A55"/>
    <w:rsid w:val="00FE570B"/>
    <w:rsid w:val="00FE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2C9"/>
    <w:pPr>
      <w:autoSpaceDE w:val="0"/>
      <w:autoSpaceDN w:val="0"/>
      <w:adjustRightInd w:val="0"/>
      <w:spacing w:beforeLines="50" w:afterLines="50"/>
      <w:ind w:firstLine="482"/>
      <w:jc w:val="both"/>
      <w:textAlignment w:val="baseline"/>
    </w:pPr>
    <w:rPr>
      <w:rFonts w:ascii="華康細圓體(P)" w:eastAsia="華康細圓體(P)"/>
      <w:sz w:val="23"/>
    </w:rPr>
  </w:style>
  <w:style w:type="paragraph" w:styleId="Heading1">
    <w:name w:val="heading 1"/>
    <w:next w:val="a"/>
    <w:qFormat/>
    <w:rsid w:val="00AF315E"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rsid w:val="00AF315E"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sid w:val="00AF315E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rsid w:val="00AF315E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rsid w:val="00AF315E"/>
    <w:pPr>
      <w:ind w:left="480"/>
    </w:pPr>
  </w:style>
  <w:style w:type="paragraph" w:styleId="Header">
    <w:name w:val="header"/>
    <w:basedOn w:val="Normal"/>
    <w:rsid w:val="00AF315E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B602C9"/>
    <w:rPr>
      <w:rFonts w:ascii="華康古印體(P)" w:eastAsia="華康古印體(P)" w:hAnsi="Arial"/>
      <w:b/>
      <w:sz w:val="23"/>
    </w:rPr>
  </w:style>
  <w:style w:type="paragraph" w:styleId="Footer">
    <w:name w:val="footer"/>
    <w:basedOn w:val="Header"/>
    <w:rsid w:val="00AF315E"/>
  </w:style>
  <w:style w:type="character" w:styleId="PageNumber">
    <w:name w:val="page number"/>
    <w:basedOn w:val="DefaultParagraphFont"/>
    <w:rsid w:val="00AF315E"/>
  </w:style>
  <w:style w:type="paragraph" w:styleId="PlainText">
    <w:name w:val="Plain Text"/>
    <w:basedOn w:val="Normal"/>
    <w:rsid w:val="00CB190E"/>
    <w:pPr>
      <w:widowControl w:val="0"/>
      <w:autoSpaceDE/>
      <w:autoSpaceDN/>
      <w:adjustRightInd/>
      <w:spacing w:beforeLines="0" w:afterLines="0"/>
      <w:ind w:firstLine="0"/>
      <w:jc w:val="left"/>
      <w:textAlignment w:val="auto"/>
    </w:pPr>
    <w:rPr>
      <w:rFonts w:ascii="細明體" w:eastAsia="細明體" w:hAnsi="Courier New" w:cs="Courier New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My%20BibleStudy\&#20027;&#26085;&#20449;&#24687;\&#26032;&#20449;&#24687;&#27171;&#26495;II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363DD4-7B12-4DB1-AC85-EA62A1C8C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新信息樣板II.dot</Template>
  <TotalTime>22</TotalTime>
  <Pages>1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6295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creator>UBF</dc:creator>
  <cp:lastModifiedBy>Nehemiah</cp:lastModifiedBy>
  <cp:revision>11</cp:revision>
  <cp:lastPrinted>2016-08-22T04:06:00Z</cp:lastPrinted>
  <dcterms:created xsi:type="dcterms:W3CDTF">2016-08-20T08:46:00Z</dcterms:created>
  <dcterms:modified xsi:type="dcterms:W3CDTF">2016-09-04T13:01:00Z</dcterms:modified>
</cp:coreProperties>
</file>